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6E73" w14:textId="16DAFA55" w:rsidR="000976CB" w:rsidRPr="00490B74" w:rsidRDefault="00AF58A3" w:rsidP="000976CB">
      <w:pPr>
        <w:pStyle w:val="Heading1"/>
        <w:rPr>
          <w:lang w:val="en-AU"/>
        </w:rPr>
      </w:pPr>
      <w:r w:rsidRPr="00490B74">
        <w:rPr>
          <w:lang w:val="en-AU"/>
        </w:rPr>
        <w:t xml:space="preserve">Supervision plan between doctoral researcher and supervisors </w:t>
      </w:r>
    </w:p>
    <w:p w14:paraId="4F4C57CF" w14:textId="29141C49" w:rsidR="00AF58A3" w:rsidRDefault="00AF58A3" w:rsidP="00AF58A3">
      <w:pPr>
        <w:pStyle w:val="Heading2"/>
        <w:rPr>
          <w:rFonts w:eastAsiaTheme="minorHAnsi" w:cs="Times New Roman"/>
          <w:b w:val="0"/>
          <w:color w:val="auto"/>
          <w:sz w:val="22"/>
          <w:szCs w:val="20"/>
          <w:lang w:val="en-AU"/>
        </w:rPr>
      </w:pPr>
      <w:r w:rsidRPr="00AF58A3">
        <w:rPr>
          <w:rFonts w:eastAsiaTheme="minorHAnsi" w:cs="Times New Roman"/>
          <w:b w:val="0"/>
          <w:color w:val="auto"/>
          <w:sz w:val="22"/>
          <w:szCs w:val="20"/>
          <w:lang w:val="en-AU"/>
        </w:rPr>
        <w:t>The supervision plan is a document between the doctoral researcher and the supervisors, by which the doctoral researcher and the supervisors agree on a mutual division of duties.</w:t>
      </w:r>
    </w:p>
    <w:p w14:paraId="034C99F1" w14:textId="77777777" w:rsidR="00AF58A3" w:rsidRDefault="00AF58A3" w:rsidP="00AF58A3">
      <w:pPr>
        <w:pStyle w:val="Heading2"/>
        <w:rPr>
          <w:rFonts w:eastAsiaTheme="minorHAnsi" w:cs="Times New Roman"/>
          <w:b w:val="0"/>
          <w:color w:val="auto"/>
          <w:sz w:val="22"/>
          <w:szCs w:val="20"/>
          <w:lang w:val="en-AU"/>
        </w:rPr>
      </w:pPr>
    </w:p>
    <w:p w14:paraId="75B2D5CD" w14:textId="104B4828" w:rsidR="00DB07FD" w:rsidRDefault="03B1768C" w:rsidP="176E780C">
      <w:pPr>
        <w:pStyle w:val="Heading2"/>
        <w:rPr>
          <w:rFonts w:eastAsiaTheme="minorEastAsia" w:cs="Times New Roman"/>
          <w:b w:val="0"/>
          <w:color w:val="auto"/>
          <w:sz w:val="22"/>
          <w:szCs w:val="22"/>
          <w:lang w:val="en-AU"/>
        </w:rPr>
      </w:pPr>
      <w:r w:rsidRPr="176E780C">
        <w:rPr>
          <w:rFonts w:eastAsiaTheme="minorEastAsia" w:cs="Times New Roman"/>
          <w:b w:val="0"/>
          <w:color w:val="auto"/>
          <w:sz w:val="22"/>
          <w:szCs w:val="22"/>
          <w:lang w:val="en-AU"/>
        </w:rPr>
        <w:t xml:space="preserve">Together, under the headings below, write down more detailed descriptions of the content of your mutual commitment as dated. Instructions and tips for creating a </w:t>
      </w:r>
      <w:r w:rsidR="3B6E3E03" w:rsidRPr="176E780C">
        <w:rPr>
          <w:rFonts w:eastAsiaTheme="minorEastAsia" w:cs="Times New Roman"/>
          <w:b w:val="0"/>
          <w:color w:val="auto"/>
          <w:sz w:val="22"/>
          <w:szCs w:val="22"/>
          <w:lang w:val="en-AU"/>
        </w:rPr>
        <w:t>supervision</w:t>
      </w:r>
      <w:r w:rsidRPr="176E780C">
        <w:rPr>
          <w:rFonts w:eastAsiaTheme="minorEastAsia" w:cs="Times New Roman"/>
          <w:b w:val="0"/>
          <w:color w:val="auto"/>
          <w:sz w:val="22"/>
          <w:szCs w:val="22"/>
          <w:lang w:val="en-AU"/>
        </w:rPr>
        <w:t xml:space="preserve"> plan can be found in Kamu.</w:t>
      </w:r>
    </w:p>
    <w:p w14:paraId="52115E75" w14:textId="77777777" w:rsidR="00DB07FD" w:rsidRDefault="00DB07FD" w:rsidP="00AF58A3">
      <w:pPr>
        <w:pStyle w:val="Heading2"/>
        <w:rPr>
          <w:rFonts w:eastAsiaTheme="minorHAnsi" w:cs="Times New Roman"/>
          <w:b w:val="0"/>
          <w:color w:val="auto"/>
          <w:sz w:val="22"/>
          <w:szCs w:val="20"/>
          <w:lang w:val="en-AU"/>
        </w:rPr>
      </w:pPr>
    </w:p>
    <w:p w14:paraId="37C5A7EB" w14:textId="77777777" w:rsidR="00A47B0A" w:rsidRPr="00A47B0A" w:rsidRDefault="4AD0EB9D" w:rsidP="00A619EB">
      <w:pPr>
        <w:pStyle w:val="Heading2"/>
        <w:numPr>
          <w:ilvl w:val="0"/>
          <w:numId w:val="18"/>
        </w:numPr>
        <w:rPr>
          <w:lang w:val="en-AU"/>
        </w:rPr>
      </w:pPr>
      <w:r w:rsidRPr="499075B8">
        <w:rPr>
          <w:lang w:val="en-AU"/>
        </w:rPr>
        <w:t xml:space="preserve">Objectives and timetable of the doctoral education process  </w:t>
      </w:r>
    </w:p>
    <w:p w14:paraId="7A6C71A5" w14:textId="7128AD49" w:rsidR="176E780C" w:rsidRDefault="54251951" w:rsidP="2314726C">
      <w:pPr>
        <w:spacing w:before="220" w:beforeAutospacing="0" w:after="220" w:afterAutospacing="0"/>
        <w:rPr>
          <w:rFonts w:eastAsia="Open Sans" w:cs="Open Sans"/>
          <w:szCs w:val="22"/>
          <w:lang w:val="en-AU"/>
        </w:rPr>
      </w:pPr>
      <w:r w:rsidRPr="5D5BEA52">
        <w:rPr>
          <w:rFonts w:eastAsia="Open Sans" w:cs="Open Sans"/>
          <w:szCs w:val="22"/>
          <w:lang w:val="en-AU"/>
        </w:rPr>
        <w:t>If t</w:t>
      </w:r>
      <w:r w:rsidR="106057CB" w:rsidRPr="5D5BEA52">
        <w:rPr>
          <w:rFonts w:eastAsia="Open Sans" w:cs="Open Sans"/>
          <w:szCs w:val="22"/>
          <w:lang w:val="en-AU"/>
        </w:rPr>
        <w:t>he number of sub-studies is</w:t>
      </w:r>
      <w:r w:rsidRPr="5D5BEA52">
        <w:rPr>
          <w:rFonts w:eastAsia="Open Sans" w:cs="Open Sans"/>
          <w:szCs w:val="22"/>
          <w:lang w:val="en-AU"/>
        </w:rPr>
        <w:t xml:space="preserve"> </w:t>
      </w:r>
      <w:r w:rsidR="38CCBFC0" w:rsidRPr="5D5BEA52">
        <w:rPr>
          <w:rFonts w:eastAsia="Open Sans" w:cs="Open Sans"/>
          <w:szCs w:val="22"/>
          <w:lang w:val="en-AU"/>
        </w:rPr>
        <w:t>not three</w:t>
      </w:r>
      <w:r w:rsidRPr="5D5BEA52">
        <w:rPr>
          <w:rFonts w:eastAsia="Open Sans" w:cs="Open Sans"/>
          <w:szCs w:val="22"/>
          <w:lang w:val="en-AU"/>
        </w:rPr>
        <w:t xml:space="preserve"> (e.g. monograph)</w:t>
      </w:r>
      <w:r w:rsidR="30A98481" w:rsidRPr="5D5BEA52">
        <w:rPr>
          <w:rFonts w:eastAsia="Open Sans" w:cs="Open Sans"/>
          <w:szCs w:val="22"/>
          <w:lang w:val="en-AU"/>
        </w:rPr>
        <w:t>,</w:t>
      </w:r>
      <w:r w:rsidRPr="5D5BEA52">
        <w:rPr>
          <w:rFonts w:eastAsia="Open Sans" w:cs="Open Sans"/>
          <w:szCs w:val="22"/>
          <w:lang w:val="en-AU"/>
        </w:rPr>
        <w:t xml:space="preserve"> please, modify the table</w:t>
      </w:r>
      <w:r w:rsidR="6B28478F" w:rsidRPr="5D5BEA52">
        <w:rPr>
          <w:rFonts w:eastAsia="Open Sans" w:cs="Open Sans"/>
          <w:szCs w:val="22"/>
          <w:lang w:val="en-AU"/>
        </w:rPr>
        <w:t>s</w:t>
      </w:r>
      <w:r w:rsidRPr="5D5BEA52">
        <w:rPr>
          <w:rFonts w:eastAsia="Open Sans" w:cs="Open Sans"/>
          <w:szCs w:val="22"/>
          <w:lang w:val="en-AU"/>
        </w:rPr>
        <w:t xml:space="preserve"> accordingly.</w:t>
      </w:r>
    </w:p>
    <w:p w14:paraId="58FD8F5A" w14:textId="4C00B81A" w:rsidR="2314726C" w:rsidRDefault="2314726C" w:rsidP="2314726C">
      <w:pPr>
        <w:spacing w:before="220" w:beforeAutospacing="0" w:after="220" w:afterAutospacing="0"/>
        <w:rPr>
          <w:rFonts w:eastAsia="Open Sans" w:cs="Open Sans"/>
          <w:szCs w:val="22"/>
          <w:lang w:val="en-AU"/>
        </w:rPr>
      </w:pPr>
    </w:p>
    <w:p w14:paraId="53D7D06A" w14:textId="05716D0B" w:rsidR="176E780C" w:rsidRDefault="0156C4CF" w:rsidP="176E780C">
      <w:pPr>
        <w:rPr>
          <w:b/>
          <w:bCs/>
          <w:lang w:val="en-AU"/>
        </w:rPr>
      </w:pPr>
      <w:r w:rsidRPr="2314726C">
        <w:rPr>
          <w:b/>
          <w:bCs/>
          <w:lang w:val="en-AU"/>
        </w:rPr>
        <w:t>Summary of the doctoral research project</w:t>
      </w:r>
    </w:p>
    <w:p w14:paraId="40FFA1CB" w14:textId="42FDAF62" w:rsidR="00490B74" w:rsidRPr="00BD6F58" w:rsidRDefault="00490B74" w:rsidP="176E780C">
      <w:pPr>
        <w:rPr>
          <w:lang w:val="en-AU"/>
        </w:rPr>
      </w:pPr>
      <w:r w:rsidRPr="00BD6F58">
        <w:rPr>
          <w:lang w:val="en-AU"/>
        </w:rPr>
        <w:t>Title of research</w:t>
      </w:r>
      <w:r w:rsidR="00BD6F58" w:rsidRPr="00BD6F58">
        <w:rPr>
          <w:lang w:val="en-AU"/>
        </w:rPr>
        <w:t xml:space="preserve"> project</w:t>
      </w:r>
      <w:r w:rsidR="00BD6F58">
        <w:rPr>
          <w:lang w:val="en-AU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2"/>
        <w:gridCol w:w="2376"/>
        <w:gridCol w:w="2374"/>
        <w:gridCol w:w="2374"/>
      </w:tblGrid>
      <w:tr w:rsidR="176E780C" w14:paraId="20C5D41B" w14:textId="77777777" w:rsidTr="499075B8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B0D4F" w14:textId="3ED111A7" w:rsidR="176E780C" w:rsidRPr="00490B74" w:rsidRDefault="176E780C" w:rsidP="176E780C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  <w:lang w:val="en-A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D0D78" w14:textId="12B9ADF3" w:rsidR="355ACBB4" w:rsidRDefault="355ACBB4" w:rsidP="176E780C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r w:rsidRPr="176E780C">
              <w:rPr>
                <w:rFonts w:ascii="Aptos" w:eastAsia="Aptos" w:hAnsi="Aptos" w:cs="Aptos"/>
                <w:szCs w:val="22"/>
              </w:rPr>
              <w:t>Sub-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study</w:t>
            </w:r>
            <w:proofErr w:type="spellEnd"/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  <w:r w:rsidR="176E780C" w:rsidRPr="176E780C">
              <w:rPr>
                <w:rFonts w:ascii="Aptos" w:eastAsia="Aptos" w:hAnsi="Aptos" w:cs="Aptos"/>
                <w:szCs w:val="22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F735E" w14:textId="04937095" w:rsidR="355ACBB4" w:rsidRDefault="355ACBB4" w:rsidP="176E780C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r w:rsidRPr="176E780C">
              <w:rPr>
                <w:rFonts w:ascii="Aptos" w:eastAsia="Aptos" w:hAnsi="Aptos" w:cs="Aptos"/>
                <w:szCs w:val="22"/>
              </w:rPr>
              <w:t>Sub-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study</w:t>
            </w:r>
            <w:proofErr w:type="spellEnd"/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  <w:r w:rsidR="176E780C" w:rsidRPr="176E780C">
              <w:rPr>
                <w:rFonts w:ascii="Aptos" w:eastAsia="Aptos" w:hAnsi="Aptos" w:cs="Aptos"/>
                <w:szCs w:val="22"/>
              </w:rPr>
              <w:t>2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B81683" w14:textId="68E07D58" w:rsidR="355ACBB4" w:rsidRDefault="355ACBB4" w:rsidP="176E780C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r w:rsidRPr="176E780C">
              <w:rPr>
                <w:rFonts w:ascii="Aptos" w:eastAsia="Aptos" w:hAnsi="Aptos" w:cs="Aptos"/>
                <w:szCs w:val="22"/>
              </w:rPr>
              <w:t>Sub-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study</w:t>
            </w:r>
            <w:proofErr w:type="spellEnd"/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  <w:r w:rsidR="176E780C" w:rsidRPr="176E780C">
              <w:rPr>
                <w:rFonts w:ascii="Aptos" w:eastAsia="Aptos" w:hAnsi="Aptos" w:cs="Aptos"/>
                <w:szCs w:val="22"/>
              </w:rPr>
              <w:t>3</w:t>
            </w:r>
          </w:p>
        </w:tc>
      </w:tr>
      <w:tr w:rsidR="176E780C" w14:paraId="57F756E1" w14:textId="77777777" w:rsidTr="499075B8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3A5D2" w14:textId="4B3560E9" w:rsidR="355ACBB4" w:rsidRDefault="355ACBB4" w:rsidP="176E780C">
            <w:pPr>
              <w:spacing w:before="0" w:beforeAutospacing="0" w:after="0" w:afterAutospacing="0"/>
            </w:pP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Tentative</w:t>
            </w:r>
            <w:proofErr w:type="spellEnd"/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title</w:t>
            </w:r>
            <w:proofErr w:type="spellEnd"/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A3972" w14:textId="779F9812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EB9B27" w14:textId="58441BB0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07C4D" w14:textId="4E69A518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176E780C" w14:paraId="76B5BF03" w14:textId="77777777" w:rsidTr="499075B8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817DB" w14:textId="2DE93CC8" w:rsidR="23B5EE9F" w:rsidRDefault="23B5EE9F" w:rsidP="176E780C">
            <w:pPr>
              <w:spacing w:before="0" w:beforeAutospacing="0" w:after="0" w:afterAutospacing="0"/>
              <w:rPr>
                <w:rFonts w:eastAsia="Open Sans" w:cs="Open Sans"/>
                <w:szCs w:val="22"/>
              </w:rPr>
            </w:pPr>
            <w:commentRangeStart w:id="0"/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Research</w:t>
            </w:r>
            <w:proofErr w:type="spellEnd"/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  <w:proofErr w:type="spellStart"/>
            <w:r w:rsidR="0064409D">
              <w:rPr>
                <w:rFonts w:ascii="Aptos" w:eastAsia="Aptos" w:hAnsi="Aptos" w:cs="Aptos"/>
                <w:szCs w:val="22"/>
              </w:rPr>
              <w:t>context</w:t>
            </w:r>
            <w:commentRangeEnd w:id="0"/>
            <w:proofErr w:type="spellEnd"/>
            <w:r>
              <w:rPr>
                <w:rStyle w:val="CommentReference"/>
              </w:rPr>
              <w:commentReference w:id="0"/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E1D353" w14:textId="19EC24FE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F835B3" w14:textId="1C28393E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C8A75" w14:textId="5557148E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176E780C" w14:paraId="5B94D7F5" w14:textId="77777777" w:rsidTr="499075B8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D9FBE" w14:textId="740150CF" w:rsidR="6C6D3472" w:rsidRDefault="6C6D3472" w:rsidP="176E780C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Research</w:t>
            </w:r>
            <w:proofErr w:type="spellEnd"/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questions</w:t>
            </w:r>
            <w:proofErr w:type="spellEnd"/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031BB" w14:textId="363D3369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E3EB62" w14:textId="5A05167E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DCE28" w14:textId="13A9DCCD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176E780C" w14:paraId="1AAF106F" w14:textId="77777777" w:rsidTr="499075B8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D04A27" w14:textId="33ABCF2A" w:rsidR="479AD72C" w:rsidRDefault="479AD72C" w:rsidP="176E780C">
            <w:pPr>
              <w:spacing w:before="0" w:beforeAutospacing="0" w:after="0" w:afterAutospacing="0"/>
              <w:rPr>
                <w:rFonts w:eastAsia="Open Sans" w:cs="Open Sans"/>
                <w:szCs w:val="22"/>
              </w:rPr>
            </w:pPr>
            <w:commentRangeStart w:id="1"/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Description</w:t>
            </w:r>
            <w:proofErr w:type="spellEnd"/>
            <w:r w:rsidRPr="176E780C">
              <w:rPr>
                <w:rFonts w:ascii="Aptos" w:eastAsia="Aptos" w:hAnsi="Aptos" w:cs="Aptos"/>
                <w:szCs w:val="22"/>
              </w:rPr>
              <w:t xml:space="preserve"> of data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82E85" w14:textId="667BD217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ABF5D3" w14:textId="60AA2C89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5B5E6" w14:textId="10084BA2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176E780C" w14:paraId="206CE5C3" w14:textId="77777777" w:rsidTr="499075B8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9C703" w14:textId="3E3AD94E" w:rsidR="2338671D" w:rsidRDefault="2338671D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Analysis 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methods</w:t>
            </w:r>
            <w:proofErr w:type="spellEnd"/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A249A" w14:textId="0C0C71A7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51640" w14:textId="2CF2404F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E16FA8" w14:textId="61F21048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176E780C" w14:paraId="6126A9B8" w14:textId="77777777" w:rsidTr="499075B8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E9FDE" w14:textId="0DCC682F" w:rsidR="59D71145" w:rsidRDefault="59D71145" w:rsidP="176E780C">
            <w:pPr>
              <w:spacing w:before="0" w:beforeAutospacing="0" w:after="0" w:afterAutospacing="0"/>
            </w:pP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Publication</w:t>
            </w:r>
            <w:proofErr w:type="spellEnd"/>
            <w:r w:rsidRPr="176E780C">
              <w:rPr>
                <w:rFonts w:ascii="Aptos" w:eastAsia="Aptos" w:hAnsi="Aptos" w:cs="Aptos"/>
                <w:szCs w:val="22"/>
              </w:rPr>
              <w:t xml:space="preserve"> forum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24E47A" w14:textId="7CCA3A3C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E4ACAF" w14:textId="29440DBB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FF5BD" w14:textId="25B670A7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</w:tbl>
    <w:p w14:paraId="6899C418" w14:textId="15D888A7" w:rsidR="54F7252D" w:rsidRDefault="54F7252D" w:rsidP="176E780C">
      <w:pPr>
        <w:spacing w:before="220" w:beforeAutospacing="0" w:after="220" w:afterAutospacing="0"/>
      </w:pPr>
      <w:r w:rsidRPr="176E780C">
        <w:rPr>
          <w:rFonts w:eastAsia="Open Sans" w:cs="Open Sans"/>
          <w:szCs w:val="22"/>
          <w:lang w:val="en-AU"/>
        </w:rPr>
        <w:t xml:space="preserve"> </w:t>
      </w:r>
    </w:p>
    <w:p w14:paraId="38C4C5B8" w14:textId="290BD263" w:rsidR="54F7252D" w:rsidRDefault="54F7252D" w:rsidP="176E780C">
      <w:pPr>
        <w:spacing w:before="220" w:beforeAutospacing="0" w:after="220" w:afterAutospacing="0"/>
        <w:rPr>
          <w:rFonts w:eastAsia="Open Sans" w:cs="Open Sans"/>
          <w:b/>
          <w:bCs/>
          <w:szCs w:val="22"/>
          <w:lang w:val="en-AU"/>
        </w:rPr>
      </w:pPr>
      <w:r w:rsidRPr="176E780C">
        <w:rPr>
          <w:rFonts w:eastAsia="Open Sans" w:cs="Open Sans"/>
          <w:szCs w:val="22"/>
          <w:lang w:val="en-AU"/>
        </w:rPr>
        <w:t xml:space="preserve"> </w:t>
      </w:r>
      <w:r w:rsidR="510791AB" w:rsidRPr="176E780C">
        <w:rPr>
          <w:rFonts w:eastAsia="Open Sans" w:cs="Open Sans"/>
          <w:b/>
          <w:bCs/>
          <w:szCs w:val="22"/>
          <w:lang w:val="en-AU"/>
        </w:rPr>
        <w:t>Schedule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5"/>
        <w:gridCol w:w="1948"/>
        <w:gridCol w:w="1948"/>
        <w:gridCol w:w="2105"/>
      </w:tblGrid>
      <w:tr w:rsidR="176E780C" w14:paraId="64EC9F04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AB73C" w14:textId="08842879" w:rsidR="510791AB" w:rsidRDefault="510791AB" w:rsidP="176E780C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commentRangeStart w:id="2"/>
            <w:proofErr w:type="spellStart"/>
            <w:r w:rsidRPr="176E780C">
              <w:rPr>
                <w:rFonts w:ascii="Aptos" w:eastAsia="Aptos" w:hAnsi="Aptos" w:cs="Aptos"/>
                <w:szCs w:val="22"/>
              </w:rPr>
              <w:lastRenderedPageBreak/>
              <w:t>Phase</w:t>
            </w:r>
            <w:commentRangeEnd w:id="2"/>
            <w:proofErr w:type="spellEnd"/>
            <w:r>
              <w:rPr>
                <w:rStyle w:val="CommentReference"/>
              </w:rPr>
              <w:commentReference w:id="2"/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ECB295" w14:textId="2E1F6779" w:rsidR="11874CB6" w:rsidRDefault="11874CB6" w:rsidP="176E780C">
            <w:pPr>
              <w:spacing w:before="0" w:beforeAutospacing="0" w:after="0" w:afterAutospacing="0"/>
            </w:pP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Phase</w:t>
            </w:r>
            <w:proofErr w:type="spellEnd"/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  <w:r w:rsidR="176E780C" w:rsidRPr="176E780C">
              <w:rPr>
                <w:rFonts w:ascii="Aptos" w:eastAsia="Aptos" w:hAnsi="Aptos" w:cs="Aptos"/>
                <w:szCs w:val="22"/>
              </w:rPr>
              <w:t>1 (</w:t>
            </w:r>
            <w:proofErr w:type="gramStart"/>
            <w:r w:rsidR="176E780C" w:rsidRPr="176E780C">
              <w:rPr>
                <w:rFonts w:ascii="Aptos" w:eastAsia="Aptos" w:hAnsi="Aptos" w:cs="Aptos"/>
                <w:szCs w:val="22"/>
              </w:rPr>
              <w:t>30%</w:t>
            </w:r>
            <w:proofErr w:type="gramEnd"/>
            <w:r w:rsidR="176E780C" w:rsidRPr="176E780C">
              <w:rPr>
                <w:rFonts w:ascii="Aptos" w:eastAsia="Aptos" w:hAnsi="Aptos" w:cs="Aptos"/>
                <w:szCs w:val="22"/>
              </w:rPr>
              <w:t>)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23BEE" w14:textId="5275A666" w:rsidR="26D2A335" w:rsidRDefault="26D2A335" w:rsidP="176E780C">
            <w:pPr>
              <w:spacing w:before="0" w:beforeAutospacing="0" w:after="0" w:afterAutospacing="0"/>
            </w:pP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Phase</w:t>
            </w:r>
            <w:proofErr w:type="spellEnd"/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  <w:r w:rsidR="176E780C" w:rsidRPr="176E780C">
              <w:rPr>
                <w:rFonts w:ascii="Aptos" w:eastAsia="Aptos" w:hAnsi="Aptos" w:cs="Aptos"/>
                <w:szCs w:val="22"/>
              </w:rPr>
              <w:t>2 (</w:t>
            </w:r>
            <w:proofErr w:type="gramStart"/>
            <w:r w:rsidR="176E780C" w:rsidRPr="176E780C">
              <w:rPr>
                <w:rFonts w:ascii="Aptos" w:eastAsia="Aptos" w:hAnsi="Aptos" w:cs="Aptos"/>
                <w:szCs w:val="22"/>
              </w:rPr>
              <w:t>60%</w:t>
            </w:r>
            <w:proofErr w:type="gramEnd"/>
            <w:r w:rsidR="176E780C" w:rsidRPr="176E780C">
              <w:rPr>
                <w:rFonts w:ascii="Aptos" w:eastAsia="Aptos" w:hAnsi="Aptos" w:cs="Aptos"/>
                <w:szCs w:val="22"/>
              </w:rPr>
              <w:t>)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9E2571" w14:textId="241323DE" w:rsidR="1F66CDC3" w:rsidRDefault="1F66CDC3" w:rsidP="176E780C">
            <w:pPr>
              <w:spacing w:before="0" w:beforeAutospacing="0" w:after="0" w:afterAutospacing="0"/>
            </w:pP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Phase</w:t>
            </w:r>
            <w:proofErr w:type="spellEnd"/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  <w:r w:rsidR="176E780C" w:rsidRPr="176E780C">
              <w:rPr>
                <w:rFonts w:ascii="Aptos" w:eastAsia="Aptos" w:hAnsi="Aptos" w:cs="Aptos"/>
                <w:szCs w:val="22"/>
              </w:rPr>
              <w:t>3 (</w:t>
            </w:r>
            <w:proofErr w:type="gramStart"/>
            <w:r w:rsidR="176E780C" w:rsidRPr="176E780C">
              <w:rPr>
                <w:rFonts w:ascii="Aptos" w:eastAsia="Aptos" w:hAnsi="Aptos" w:cs="Aptos"/>
                <w:szCs w:val="22"/>
              </w:rPr>
              <w:t>100%</w:t>
            </w:r>
            <w:proofErr w:type="gramEnd"/>
            <w:r w:rsidR="176E780C" w:rsidRPr="176E780C">
              <w:rPr>
                <w:rFonts w:ascii="Aptos" w:eastAsia="Aptos" w:hAnsi="Aptos" w:cs="Aptos"/>
                <w:szCs w:val="22"/>
              </w:rPr>
              <w:t>)</w:t>
            </w:r>
          </w:p>
        </w:tc>
      </w:tr>
      <w:tr w:rsidR="176E780C" w14:paraId="4B9F551D" w14:textId="77777777" w:rsidTr="2314726C">
        <w:trPr>
          <w:trHeight w:val="300"/>
        </w:trPr>
        <w:tc>
          <w:tcPr>
            <w:tcW w:w="9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4A0EB" w14:textId="18AAA17A" w:rsidR="2BE7D807" w:rsidRDefault="2BE7D807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b/>
                <w:bCs/>
                <w:szCs w:val="22"/>
              </w:rPr>
              <w:t>Sub-</w:t>
            </w:r>
            <w:proofErr w:type="spellStart"/>
            <w:r w:rsidRPr="176E780C">
              <w:rPr>
                <w:rFonts w:ascii="Aptos" w:eastAsia="Aptos" w:hAnsi="Aptos" w:cs="Aptos"/>
                <w:b/>
                <w:bCs/>
                <w:szCs w:val="22"/>
              </w:rPr>
              <w:t>study</w:t>
            </w:r>
            <w:proofErr w:type="spellEnd"/>
            <w:r w:rsidRPr="176E780C">
              <w:rPr>
                <w:rFonts w:ascii="Aptos" w:eastAsia="Aptos" w:hAnsi="Aptos" w:cs="Aptos"/>
                <w:b/>
                <w:bCs/>
                <w:szCs w:val="22"/>
              </w:rPr>
              <w:t xml:space="preserve"> </w:t>
            </w:r>
            <w:r w:rsidR="176E780C" w:rsidRPr="176E780C">
              <w:rPr>
                <w:rFonts w:ascii="Aptos" w:eastAsia="Aptos" w:hAnsi="Aptos" w:cs="Aptos"/>
                <w:b/>
                <w:bCs/>
                <w:szCs w:val="22"/>
              </w:rPr>
              <w:t>1</w:t>
            </w:r>
          </w:p>
        </w:tc>
      </w:tr>
      <w:tr w:rsidR="176E780C" w14:paraId="472B27D1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341E8" w14:textId="1943BB31" w:rsidR="05B8B84F" w:rsidRDefault="05B8B84F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Data 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collection</w:t>
            </w:r>
            <w:proofErr w:type="spellEnd"/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C216D" w14:textId="27BB76F4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A12B99" w14:textId="7FC4D2D3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219187" w14:textId="4C24FE92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176E780C" w14:paraId="6FB571C6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84390" w14:textId="27F058CD" w:rsidR="1E058ED6" w:rsidRDefault="1E058ED6" w:rsidP="176E780C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r w:rsidRPr="176E780C">
              <w:rPr>
                <w:rFonts w:ascii="Aptos" w:eastAsia="Aptos" w:hAnsi="Aptos" w:cs="Aptos"/>
                <w:szCs w:val="22"/>
              </w:rPr>
              <w:t xml:space="preserve">Data 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analysis</w:t>
            </w:r>
            <w:proofErr w:type="spellEnd"/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3FBEC2" w14:textId="73FB8BB7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0D235" w14:textId="195768B4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C4174" w14:textId="3831440D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176E780C" w14:paraId="4B44A3C8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8F9BF" w14:textId="3D6D89AD" w:rsidR="5B5FD8B0" w:rsidRDefault="5B5FD8B0" w:rsidP="176E780C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proofErr w:type="spellStart"/>
            <w:r w:rsidRPr="7B9316F8">
              <w:rPr>
                <w:rFonts w:ascii="Aptos" w:eastAsia="Aptos" w:hAnsi="Aptos" w:cs="Aptos"/>
                <w:szCs w:val="22"/>
              </w:rPr>
              <w:t>Art</w:t>
            </w:r>
            <w:r w:rsidR="1FD877B8" w:rsidRPr="7B9316F8">
              <w:rPr>
                <w:rFonts w:ascii="Aptos" w:eastAsia="Aptos" w:hAnsi="Aptos" w:cs="Aptos"/>
                <w:szCs w:val="22"/>
              </w:rPr>
              <w:t>i</w:t>
            </w:r>
            <w:r w:rsidRPr="7B9316F8">
              <w:rPr>
                <w:rFonts w:ascii="Aptos" w:eastAsia="Aptos" w:hAnsi="Aptos" w:cs="Aptos"/>
                <w:szCs w:val="22"/>
              </w:rPr>
              <w:t>cle</w:t>
            </w:r>
            <w:proofErr w:type="spellEnd"/>
            <w:r w:rsidRPr="7B9316F8">
              <w:rPr>
                <w:rFonts w:ascii="Aptos" w:eastAsia="Aptos" w:hAnsi="Aptos" w:cs="Aptos"/>
                <w:szCs w:val="22"/>
              </w:rPr>
              <w:t xml:space="preserve"> </w:t>
            </w:r>
            <w:proofErr w:type="spellStart"/>
            <w:r w:rsidRPr="7B9316F8">
              <w:rPr>
                <w:rFonts w:ascii="Aptos" w:eastAsia="Aptos" w:hAnsi="Aptos" w:cs="Aptos"/>
                <w:szCs w:val="22"/>
              </w:rPr>
              <w:t>writing</w:t>
            </w:r>
            <w:proofErr w:type="spellEnd"/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953399" w14:textId="68B2B97D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5F5F4" w14:textId="547044F5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88318" w14:textId="24B955F9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7ACC0816" w14:paraId="6181E297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E0E05" w14:textId="2968DB70" w:rsidR="0DE6385B" w:rsidRDefault="0DE6385B" w:rsidP="7ACC0816">
            <w:pPr>
              <w:rPr>
                <w:rFonts w:ascii="Aptos" w:eastAsia="Aptos" w:hAnsi="Aptos" w:cs="Aptos"/>
                <w:szCs w:val="22"/>
              </w:rPr>
            </w:pPr>
            <w:r w:rsidRPr="7ACC0816">
              <w:rPr>
                <w:rFonts w:ascii="Aptos" w:eastAsia="Aptos" w:hAnsi="Aptos" w:cs="Aptos"/>
                <w:szCs w:val="22"/>
              </w:rPr>
              <w:t xml:space="preserve">Publishing </w:t>
            </w:r>
            <w:proofErr w:type="spellStart"/>
            <w:r w:rsidRPr="7ACC0816">
              <w:rPr>
                <w:rFonts w:ascii="Aptos" w:eastAsia="Aptos" w:hAnsi="Aptos" w:cs="Aptos"/>
                <w:szCs w:val="22"/>
              </w:rPr>
              <w:t>process</w:t>
            </w:r>
            <w:proofErr w:type="spellEnd"/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99B98" w14:textId="38D26C2E" w:rsidR="7ACC0816" w:rsidRDefault="7ACC0816" w:rsidP="7ACC0816">
            <w:pPr>
              <w:rPr>
                <w:rFonts w:ascii="Aptos" w:eastAsia="Aptos" w:hAnsi="Aptos" w:cs="Aptos"/>
                <w:szCs w:val="22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4A445" w14:textId="056B433F" w:rsidR="7ACC0816" w:rsidRDefault="7ACC0816" w:rsidP="7ACC0816">
            <w:pPr>
              <w:rPr>
                <w:rFonts w:ascii="Aptos" w:eastAsia="Aptos" w:hAnsi="Aptos" w:cs="Aptos"/>
                <w:szCs w:val="22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6D760" w14:textId="6534D6A0" w:rsidR="7ACC0816" w:rsidRDefault="7ACC0816" w:rsidP="7ACC0816">
            <w:pPr>
              <w:rPr>
                <w:rFonts w:ascii="Aptos" w:eastAsia="Aptos" w:hAnsi="Aptos" w:cs="Aptos"/>
                <w:szCs w:val="22"/>
              </w:rPr>
            </w:pPr>
          </w:p>
        </w:tc>
      </w:tr>
      <w:tr w:rsidR="176E780C" w14:paraId="3F794A37" w14:textId="77777777" w:rsidTr="2314726C">
        <w:trPr>
          <w:trHeight w:val="300"/>
        </w:trPr>
        <w:tc>
          <w:tcPr>
            <w:tcW w:w="9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20F33" w14:textId="110CED7C" w:rsidR="071DD6E5" w:rsidRDefault="071DD6E5" w:rsidP="176E780C">
            <w:pPr>
              <w:spacing w:before="0" w:beforeAutospacing="0" w:after="0" w:afterAutospacing="0"/>
              <w:rPr>
                <w:rFonts w:ascii="Aptos" w:eastAsia="Aptos" w:hAnsi="Aptos" w:cs="Aptos"/>
                <w:b/>
                <w:bCs/>
                <w:szCs w:val="22"/>
              </w:rPr>
            </w:pPr>
            <w:r w:rsidRPr="176E780C">
              <w:rPr>
                <w:rFonts w:ascii="Aptos" w:eastAsia="Aptos" w:hAnsi="Aptos" w:cs="Aptos"/>
                <w:b/>
                <w:bCs/>
                <w:szCs w:val="22"/>
              </w:rPr>
              <w:t>Sub-</w:t>
            </w:r>
            <w:proofErr w:type="spellStart"/>
            <w:r w:rsidRPr="176E780C">
              <w:rPr>
                <w:rFonts w:ascii="Aptos" w:eastAsia="Aptos" w:hAnsi="Aptos" w:cs="Aptos"/>
                <w:b/>
                <w:bCs/>
                <w:szCs w:val="22"/>
              </w:rPr>
              <w:t>study</w:t>
            </w:r>
            <w:proofErr w:type="spellEnd"/>
            <w:r w:rsidR="176E780C" w:rsidRPr="176E780C">
              <w:rPr>
                <w:rFonts w:ascii="Aptos" w:eastAsia="Aptos" w:hAnsi="Aptos" w:cs="Aptos"/>
                <w:b/>
                <w:bCs/>
                <w:szCs w:val="22"/>
              </w:rPr>
              <w:t xml:space="preserve"> 2</w:t>
            </w:r>
          </w:p>
        </w:tc>
      </w:tr>
      <w:tr w:rsidR="176E780C" w14:paraId="7945091A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D8E5A" w14:textId="1943BB31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Data 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collection</w:t>
            </w:r>
            <w:proofErr w:type="spellEnd"/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8E34A" w14:textId="4348FA0A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2EDD51" w14:textId="644CC0C5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C153F0" w14:textId="6D92DFB6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176E780C" w14:paraId="2297BACA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666DD" w14:textId="27F058CD" w:rsidR="176E780C" w:rsidRDefault="176E780C" w:rsidP="176E780C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r w:rsidRPr="176E780C">
              <w:rPr>
                <w:rFonts w:ascii="Aptos" w:eastAsia="Aptos" w:hAnsi="Aptos" w:cs="Aptos"/>
                <w:szCs w:val="22"/>
              </w:rPr>
              <w:t xml:space="preserve">Data 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analysis</w:t>
            </w:r>
            <w:proofErr w:type="spellEnd"/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326EC" w14:textId="1F4A4FDB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81AA7" w14:textId="05F35531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1FE43" w14:textId="70AB236E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176E780C" w14:paraId="282525E8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080DE" w14:textId="2190E885" w:rsidR="176E780C" w:rsidRDefault="176E780C" w:rsidP="176E780C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proofErr w:type="spellStart"/>
            <w:r w:rsidRPr="499075B8">
              <w:rPr>
                <w:rFonts w:ascii="Aptos" w:eastAsia="Aptos" w:hAnsi="Aptos" w:cs="Aptos"/>
                <w:szCs w:val="22"/>
              </w:rPr>
              <w:t>Art</w:t>
            </w:r>
            <w:r w:rsidR="041D33D0" w:rsidRPr="499075B8">
              <w:rPr>
                <w:rFonts w:ascii="Aptos" w:eastAsia="Aptos" w:hAnsi="Aptos" w:cs="Aptos"/>
                <w:szCs w:val="22"/>
              </w:rPr>
              <w:t>i</w:t>
            </w:r>
            <w:r w:rsidRPr="499075B8">
              <w:rPr>
                <w:rFonts w:ascii="Aptos" w:eastAsia="Aptos" w:hAnsi="Aptos" w:cs="Aptos"/>
                <w:szCs w:val="22"/>
              </w:rPr>
              <w:t>cle</w:t>
            </w:r>
            <w:proofErr w:type="spellEnd"/>
            <w:r w:rsidRPr="499075B8">
              <w:rPr>
                <w:rFonts w:ascii="Aptos" w:eastAsia="Aptos" w:hAnsi="Aptos" w:cs="Aptos"/>
                <w:szCs w:val="22"/>
              </w:rPr>
              <w:t xml:space="preserve"> </w:t>
            </w:r>
            <w:proofErr w:type="spellStart"/>
            <w:r w:rsidRPr="499075B8">
              <w:rPr>
                <w:rFonts w:ascii="Aptos" w:eastAsia="Aptos" w:hAnsi="Aptos" w:cs="Aptos"/>
                <w:szCs w:val="22"/>
              </w:rPr>
              <w:t>writing</w:t>
            </w:r>
            <w:proofErr w:type="spellEnd"/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0CD8A5" w14:textId="427BD6D6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17089" w14:textId="304F749B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DC805" w14:textId="167E88B8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7ACC0816" w14:paraId="7E50526E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D8C6C9" w14:textId="78FECDF3" w:rsidR="6F230425" w:rsidRDefault="6F230425" w:rsidP="7ACC0816">
            <w:pPr>
              <w:rPr>
                <w:rFonts w:ascii="Aptos" w:eastAsia="Aptos" w:hAnsi="Aptos" w:cs="Aptos"/>
                <w:szCs w:val="22"/>
              </w:rPr>
            </w:pPr>
            <w:r w:rsidRPr="7ACC0816">
              <w:rPr>
                <w:rFonts w:ascii="Aptos" w:eastAsia="Aptos" w:hAnsi="Aptos" w:cs="Aptos"/>
                <w:szCs w:val="22"/>
              </w:rPr>
              <w:t xml:space="preserve">Publishing </w:t>
            </w:r>
            <w:proofErr w:type="spellStart"/>
            <w:r w:rsidRPr="7ACC0816">
              <w:rPr>
                <w:rFonts w:ascii="Aptos" w:eastAsia="Aptos" w:hAnsi="Aptos" w:cs="Aptos"/>
                <w:szCs w:val="22"/>
              </w:rPr>
              <w:t>process</w:t>
            </w:r>
            <w:proofErr w:type="spellEnd"/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942668" w14:textId="4CF5ADB4" w:rsidR="7ACC0816" w:rsidRDefault="7ACC0816" w:rsidP="7ACC0816">
            <w:pPr>
              <w:rPr>
                <w:rFonts w:ascii="Aptos" w:eastAsia="Aptos" w:hAnsi="Aptos" w:cs="Aptos"/>
                <w:szCs w:val="22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ABBA9" w14:textId="71E842D2" w:rsidR="7ACC0816" w:rsidRDefault="7ACC0816" w:rsidP="7ACC0816">
            <w:pPr>
              <w:rPr>
                <w:rFonts w:ascii="Aptos" w:eastAsia="Aptos" w:hAnsi="Aptos" w:cs="Aptos"/>
                <w:szCs w:val="22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7D5E0" w14:textId="574D6A92" w:rsidR="7ACC0816" w:rsidRDefault="7ACC0816" w:rsidP="7ACC0816">
            <w:pPr>
              <w:rPr>
                <w:rFonts w:ascii="Aptos" w:eastAsia="Aptos" w:hAnsi="Aptos" w:cs="Aptos"/>
                <w:szCs w:val="22"/>
              </w:rPr>
            </w:pPr>
          </w:p>
        </w:tc>
      </w:tr>
      <w:tr w:rsidR="176E780C" w14:paraId="4D1E608F" w14:textId="77777777" w:rsidTr="2314726C">
        <w:trPr>
          <w:trHeight w:val="300"/>
        </w:trPr>
        <w:tc>
          <w:tcPr>
            <w:tcW w:w="9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18A792" w14:textId="0CFAA592" w:rsidR="3B3073AB" w:rsidRDefault="3B3073AB" w:rsidP="176E780C">
            <w:pPr>
              <w:spacing w:before="0" w:beforeAutospacing="0" w:after="0" w:afterAutospacing="0"/>
              <w:rPr>
                <w:rFonts w:ascii="Aptos" w:eastAsia="Aptos" w:hAnsi="Aptos" w:cs="Aptos"/>
                <w:b/>
                <w:bCs/>
                <w:szCs w:val="22"/>
              </w:rPr>
            </w:pPr>
            <w:r w:rsidRPr="176E780C">
              <w:rPr>
                <w:rFonts w:ascii="Aptos" w:eastAsia="Aptos" w:hAnsi="Aptos" w:cs="Aptos"/>
                <w:b/>
                <w:bCs/>
                <w:szCs w:val="22"/>
              </w:rPr>
              <w:t>Sub-</w:t>
            </w:r>
            <w:proofErr w:type="spellStart"/>
            <w:r w:rsidRPr="176E780C">
              <w:rPr>
                <w:rFonts w:ascii="Aptos" w:eastAsia="Aptos" w:hAnsi="Aptos" w:cs="Aptos"/>
                <w:b/>
                <w:bCs/>
                <w:szCs w:val="22"/>
              </w:rPr>
              <w:t>study</w:t>
            </w:r>
            <w:proofErr w:type="spellEnd"/>
            <w:r w:rsidR="176E780C" w:rsidRPr="176E780C">
              <w:rPr>
                <w:rFonts w:ascii="Aptos" w:eastAsia="Aptos" w:hAnsi="Aptos" w:cs="Aptos"/>
                <w:b/>
                <w:bCs/>
                <w:szCs w:val="22"/>
              </w:rPr>
              <w:t xml:space="preserve"> </w:t>
            </w:r>
            <w:r w:rsidR="04D23DFF" w:rsidRPr="176E780C">
              <w:rPr>
                <w:rFonts w:ascii="Aptos" w:eastAsia="Aptos" w:hAnsi="Aptos" w:cs="Aptos"/>
                <w:b/>
                <w:bCs/>
                <w:szCs w:val="22"/>
              </w:rPr>
              <w:t>3</w:t>
            </w:r>
          </w:p>
        </w:tc>
      </w:tr>
      <w:tr w:rsidR="176E780C" w14:paraId="4435C342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B9F42" w14:textId="1943BB31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Data 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collection</w:t>
            </w:r>
            <w:proofErr w:type="spellEnd"/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E4A5DF" w14:textId="4C398BD2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16EB9" w14:textId="4CF939EE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3C30A" w14:textId="3BE90913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176E780C" w14:paraId="01F72312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D0A39" w14:textId="27F058CD" w:rsidR="176E780C" w:rsidRDefault="176E780C" w:rsidP="176E780C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r w:rsidRPr="176E780C">
              <w:rPr>
                <w:rFonts w:ascii="Aptos" w:eastAsia="Aptos" w:hAnsi="Aptos" w:cs="Aptos"/>
                <w:szCs w:val="22"/>
              </w:rPr>
              <w:t xml:space="preserve">Data 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analysis</w:t>
            </w:r>
            <w:proofErr w:type="spellEnd"/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23CC9F" w14:textId="035B72C9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CC13D" w14:textId="135CCE1A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ADF4D" w14:textId="69E0A225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176E780C" w14:paraId="04A15A83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634C5" w14:textId="7D8799AD" w:rsidR="176E780C" w:rsidRDefault="176E780C" w:rsidP="176E780C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proofErr w:type="spellStart"/>
            <w:r w:rsidRPr="499075B8">
              <w:rPr>
                <w:rFonts w:ascii="Aptos" w:eastAsia="Aptos" w:hAnsi="Aptos" w:cs="Aptos"/>
                <w:szCs w:val="22"/>
              </w:rPr>
              <w:t>Art</w:t>
            </w:r>
            <w:r w:rsidR="2D39C93B" w:rsidRPr="499075B8">
              <w:rPr>
                <w:rFonts w:ascii="Aptos" w:eastAsia="Aptos" w:hAnsi="Aptos" w:cs="Aptos"/>
                <w:szCs w:val="22"/>
              </w:rPr>
              <w:t>i</w:t>
            </w:r>
            <w:r w:rsidRPr="499075B8">
              <w:rPr>
                <w:rFonts w:ascii="Aptos" w:eastAsia="Aptos" w:hAnsi="Aptos" w:cs="Aptos"/>
                <w:szCs w:val="22"/>
              </w:rPr>
              <w:t>cle</w:t>
            </w:r>
            <w:proofErr w:type="spellEnd"/>
            <w:r w:rsidRPr="499075B8">
              <w:rPr>
                <w:rFonts w:ascii="Aptos" w:eastAsia="Aptos" w:hAnsi="Aptos" w:cs="Aptos"/>
                <w:szCs w:val="22"/>
              </w:rPr>
              <w:t xml:space="preserve"> </w:t>
            </w:r>
            <w:proofErr w:type="spellStart"/>
            <w:r w:rsidRPr="499075B8">
              <w:rPr>
                <w:rFonts w:ascii="Aptos" w:eastAsia="Aptos" w:hAnsi="Aptos" w:cs="Aptos"/>
                <w:szCs w:val="22"/>
              </w:rPr>
              <w:t>writing</w:t>
            </w:r>
            <w:proofErr w:type="spellEnd"/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983A9E" w14:textId="511087D5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B91389" w14:textId="535B9B22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7014D" w14:textId="331E8BD5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7ACC0816" w14:paraId="595269BE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6A785" w14:textId="4D35CAF2" w:rsidR="6C6C88B8" w:rsidRDefault="6C6C88B8" w:rsidP="7ACC0816">
            <w:pPr>
              <w:rPr>
                <w:rFonts w:ascii="Aptos" w:eastAsia="Aptos" w:hAnsi="Aptos" w:cs="Aptos"/>
                <w:szCs w:val="22"/>
              </w:rPr>
            </w:pPr>
            <w:r w:rsidRPr="7ACC0816">
              <w:rPr>
                <w:rFonts w:ascii="Aptos" w:eastAsia="Aptos" w:hAnsi="Aptos" w:cs="Aptos"/>
                <w:szCs w:val="22"/>
              </w:rPr>
              <w:t xml:space="preserve">Publishing </w:t>
            </w:r>
            <w:proofErr w:type="spellStart"/>
            <w:r w:rsidRPr="7ACC0816">
              <w:rPr>
                <w:rFonts w:ascii="Aptos" w:eastAsia="Aptos" w:hAnsi="Aptos" w:cs="Aptos"/>
                <w:szCs w:val="22"/>
              </w:rPr>
              <w:t>process</w:t>
            </w:r>
            <w:proofErr w:type="spellEnd"/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43812" w14:textId="53DE4D6B" w:rsidR="7ACC0816" w:rsidRDefault="7ACC0816" w:rsidP="7ACC0816">
            <w:pPr>
              <w:rPr>
                <w:rFonts w:ascii="Aptos" w:eastAsia="Aptos" w:hAnsi="Aptos" w:cs="Aptos"/>
                <w:szCs w:val="22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D9229" w14:textId="28F1F1E0" w:rsidR="7ACC0816" w:rsidRDefault="7ACC0816" w:rsidP="7ACC0816">
            <w:pPr>
              <w:rPr>
                <w:rFonts w:ascii="Aptos" w:eastAsia="Aptos" w:hAnsi="Aptos" w:cs="Aptos"/>
                <w:szCs w:val="22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6E1C8B" w14:textId="1B6E55ED" w:rsidR="7ACC0816" w:rsidRDefault="7ACC0816" w:rsidP="7ACC0816">
            <w:pPr>
              <w:rPr>
                <w:rFonts w:ascii="Aptos" w:eastAsia="Aptos" w:hAnsi="Aptos" w:cs="Aptos"/>
                <w:szCs w:val="22"/>
              </w:rPr>
            </w:pPr>
          </w:p>
        </w:tc>
      </w:tr>
      <w:tr w:rsidR="176E780C" w14:paraId="289FE25C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71759" w14:textId="1064AFB4" w:rsidR="7CD3712D" w:rsidRDefault="7CD3712D" w:rsidP="7ACC0816">
            <w:pPr>
              <w:spacing w:before="0" w:beforeAutospacing="0" w:after="0" w:afterAutospacing="0"/>
              <w:rPr>
                <w:rFonts w:ascii="Aptos" w:eastAsia="Aptos" w:hAnsi="Aptos" w:cs="Aptos"/>
                <w:b/>
                <w:bCs/>
                <w:szCs w:val="22"/>
              </w:rPr>
            </w:pPr>
            <w:proofErr w:type="spellStart"/>
            <w:r w:rsidRPr="7ACC0816">
              <w:rPr>
                <w:rFonts w:ascii="Aptos" w:eastAsia="Aptos" w:hAnsi="Aptos" w:cs="Aptos"/>
                <w:b/>
                <w:bCs/>
                <w:szCs w:val="22"/>
              </w:rPr>
              <w:t>Summary</w:t>
            </w:r>
            <w:proofErr w:type="spellEnd"/>
            <w:r w:rsidR="67FBB0DD" w:rsidRPr="7ACC0816">
              <w:rPr>
                <w:rFonts w:ascii="Aptos" w:eastAsia="Aptos" w:hAnsi="Aptos" w:cs="Aptos"/>
                <w:b/>
                <w:bCs/>
                <w:szCs w:val="22"/>
              </w:rPr>
              <w:t xml:space="preserve"> of </w:t>
            </w:r>
            <w:proofErr w:type="spellStart"/>
            <w:r w:rsidR="67FBB0DD" w:rsidRPr="7ACC0816">
              <w:rPr>
                <w:rFonts w:ascii="Aptos" w:eastAsia="Aptos" w:hAnsi="Aptos" w:cs="Aptos"/>
                <w:b/>
                <w:bCs/>
                <w:szCs w:val="22"/>
              </w:rPr>
              <w:t>the</w:t>
            </w:r>
            <w:proofErr w:type="spellEnd"/>
            <w:r w:rsidR="67FBB0DD" w:rsidRPr="7ACC0816">
              <w:rPr>
                <w:rFonts w:ascii="Aptos" w:eastAsia="Aptos" w:hAnsi="Aptos" w:cs="Aptos"/>
                <w:b/>
                <w:bCs/>
                <w:szCs w:val="22"/>
              </w:rPr>
              <w:t xml:space="preserve"> </w:t>
            </w:r>
            <w:proofErr w:type="spellStart"/>
            <w:r w:rsidR="67FBB0DD" w:rsidRPr="7ACC0816">
              <w:rPr>
                <w:rFonts w:ascii="Aptos" w:eastAsia="Aptos" w:hAnsi="Aptos" w:cs="Aptos"/>
                <w:b/>
                <w:bCs/>
                <w:szCs w:val="22"/>
              </w:rPr>
              <w:t>thesis</w:t>
            </w:r>
            <w:proofErr w:type="spellEnd"/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BC383E" w14:textId="76D9006F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D1FE6" w14:textId="0FA564AB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E9513" w14:textId="26D99125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2314726C" w:rsidRPr="00490B74" w14:paraId="79768375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56D8A" w14:textId="724D86EF" w:rsidR="15B4B284" w:rsidRPr="00490B74" w:rsidRDefault="15B4B284" w:rsidP="2314726C">
            <w:pPr>
              <w:rPr>
                <w:rFonts w:ascii="Aptos" w:eastAsia="Aptos" w:hAnsi="Aptos" w:cs="Aptos"/>
                <w:b/>
                <w:bCs/>
                <w:szCs w:val="22"/>
                <w:lang w:val="en-AU"/>
              </w:rPr>
            </w:pPr>
            <w:r w:rsidRPr="00490B74">
              <w:rPr>
                <w:rFonts w:ascii="Aptos" w:eastAsia="Aptos" w:hAnsi="Aptos" w:cs="Aptos"/>
                <w:b/>
                <w:bCs/>
                <w:szCs w:val="22"/>
                <w:lang w:val="en-AU"/>
              </w:rPr>
              <w:t>Other (e.g. Research exchange)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5ADB9" w14:textId="3E68E669" w:rsidR="2314726C" w:rsidRPr="00490B74" w:rsidRDefault="2314726C" w:rsidP="2314726C">
            <w:pPr>
              <w:rPr>
                <w:rFonts w:ascii="Aptos" w:eastAsia="Aptos" w:hAnsi="Aptos" w:cs="Aptos"/>
                <w:szCs w:val="22"/>
                <w:lang w:val="en-AU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4BE70" w14:textId="2DF83558" w:rsidR="2314726C" w:rsidRPr="00490B74" w:rsidRDefault="2314726C" w:rsidP="2314726C">
            <w:pPr>
              <w:rPr>
                <w:rFonts w:ascii="Aptos" w:eastAsia="Aptos" w:hAnsi="Aptos" w:cs="Aptos"/>
                <w:szCs w:val="22"/>
                <w:lang w:val="en-A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305C1" w14:textId="3CCADAE4" w:rsidR="2314726C" w:rsidRPr="00490B74" w:rsidRDefault="2314726C" w:rsidP="2314726C">
            <w:pPr>
              <w:rPr>
                <w:rFonts w:ascii="Aptos" w:eastAsia="Aptos" w:hAnsi="Aptos" w:cs="Aptos"/>
                <w:szCs w:val="22"/>
                <w:lang w:val="en-AU"/>
              </w:rPr>
            </w:pPr>
          </w:p>
        </w:tc>
      </w:tr>
      <w:tr w:rsidR="176E780C" w14:paraId="7C93E62C" w14:textId="77777777" w:rsidTr="2314726C">
        <w:trPr>
          <w:trHeight w:val="300"/>
        </w:trPr>
        <w:tc>
          <w:tcPr>
            <w:tcW w:w="9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88CBCA" w14:textId="18A088FB" w:rsidR="1C3E48FE" w:rsidRDefault="1C3E48FE" w:rsidP="176E780C">
            <w:pPr>
              <w:spacing w:before="0" w:beforeAutospacing="0" w:after="0" w:afterAutospacing="0"/>
            </w:pPr>
            <w:proofErr w:type="spellStart"/>
            <w:r w:rsidRPr="176E780C">
              <w:rPr>
                <w:rFonts w:ascii="Aptos" w:eastAsia="Aptos" w:hAnsi="Aptos" w:cs="Aptos"/>
                <w:b/>
                <w:bCs/>
                <w:szCs w:val="22"/>
              </w:rPr>
              <w:t>Coursework</w:t>
            </w:r>
            <w:proofErr w:type="spellEnd"/>
          </w:p>
        </w:tc>
      </w:tr>
      <w:tr w:rsidR="176E780C" w14:paraId="76CE7B90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EFAF8" w14:textId="71265379" w:rsidR="1C3E48FE" w:rsidRDefault="1C3E48FE" w:rsidP="176E780C">
            <w:pPr>
              <w:spacing w:before="0" w:beforeAutospacing="0" w:after="0" w:afterAutospacing="0"/>
            </w:pP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Transferable</w:t>
            </w:r>
            <w:proofErr w:type="spellEnd"/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skills</w:t>
            </w:r>
            <w:proofErr w:type="spellEnd"/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99A08" w14:textId="53D57B92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D4C3C" w14:textId="36564849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EFB0D0" w14:textId="705BD08A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176E780C" w14:paraId="6E2787C9" w14:textId="77777777" w:rsidTr="2314726C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123A3" w14:textId="5665C18F" w:rsidR="04E0BFD3" w:rsidRDefault="04E0BFD3" w:rsidP="176E780C">
            <w:pPr>
              <w:spacing w:before="0" w:beforeAutospacing="0" w:after="0" w:afterAutospacing="0"/>
            </w:pP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Disciple-specific</w:t>
            </w:r>
            <w:proofErr w:type="spellEnd"/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  <w:proofErr w:type="spellStart"/>
            <w:r w:rsidRPr="176E780C">
              <w:rPr>
                <w:rFonts w:ascii="Aptos" w:eastAsia="Aptos" w:hAnsi="Aptos" w:cs="Aptos"/>
                <w:szCs w:val="22"/>
              </w:rPr>
              <w:t>skills</w:t>
            </w:r>
            <w:proofErr w:type="spellEnd"/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FD854" w14:textId="718A7887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F5EDA" w14:textId="29760FC1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EEA9B" w14:textId="43BD2567" w:rsidR="176E780C" w:rsidRDefault="176E780C" w:rsidP="176E780C">
            <w:pPr>
              <w:spacing w:before="0" w:beforeAutospacing="0" w:after="0" w:afterAutospacing="0"/>
            </w:pPr>
            <w:r w:rsidRPr="176E780C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</w:tbl>
    <w:p w14:paraId="72DC9E9F" w14:textId="4DE31976" w:rsidR="176E780C" w:rsidRDefault="176E780C" w:rsidP="176E780C">
      <w:pPr>
        <w:rPr>
          <w:lang w:val="en-AU"/>
        </w:rPr>
      </w:pPr>
    </w:p>
    <w:p w14:paraId="1888AC7A" w14:textId="4BD95EE9" w:rsidR="009C5C5A" w:rsidRDefault="00A47B0A" w:rsidP="00A619EB">
      <w:pPr>
        <w:pStyle w:val="Heading2"/>
        <w:numPr>
          <w:ilvl w:val="0"/>
          <w:numId w:val="18"/>
        </w:numPr>
      </w:pPr>
      <w:r>
        <w:lastRenderedPageBreak/>
        <w:t>Supervision</w:t>
      </w:r>
    </w:p>
    <w:p w14:paraId="5F3E9110" w14:textId="7C6889D0" w:rsidR="0035466C" w:rsidRDefault="00AA2998" w:rsidP="00A34E32">
      <w:pPr>
        <w:pStyle w:val="Heading2"/>
        <w:numPr>
          <w:ilvl w:val="0"/>
          <w:numId w:val="18"/>
        </w:numPr>
      </w:pPr>
      <w:proofErr w:type="spellStart"/>
      <w:r>
        <w:t>Conducting</w:t>
      </w:r>
      <w:proofErr w:type="spellEnd"/>
      <w:r>
        <w:t xml:space="preserve"> </w:t>
      </w:r>
      <w:proofErr w:type="spellStart"/>
      <w:r>
        <w:t>research</w:t>
      </w:r>
      <w:proofErr w:type="spellEnd"/>
    </w:p>
    <w:p w14:paraId="47C0B487" w14:textId="69189C14" w:rsidR="005C27F9" w:rsidRDefault="00AA2998" w:rsidP="00A34E32">
      <w:pPr>
        <w:pStyle w:val="Heading2"/>
        <w:numPr>
          <w:ilvl w:val="0"/>
          <w:numId w:val="18"/>
        </w:numPr>
      </w:pPr>
      <w:proofErr w:type="spellStart"/>
      <w:r>
        <w:t>Funding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resources</w:t>
      </w:r>
      <w:proofErr w:type="spellEnd"/>
    </w:p>
    <w:p w14:paraId="4039C097" w14:textId="07682665" w:rsidR="00AA2998" w:rsidRDefault="00AA2998" w:rsidP="165EE6A4">
      <w:pPr>
        <w:pStyle w:val="Heading2"/>
        <w:numPr>
          <w:ilvl w:val="0"/>
          <w:numId w:val="18"/>
        </w:numPr>
      </w:pPr>
      <w:r>
        <w:t xml:space="preserve">Publishing and </w:t>
      </w:r>
      <w:proofErr w:type="spellStart"/>
      <w:r>
        <w:t>authorship</w:t>
      </w:r>
      <w:proofErr w:type="spellEnd"/>
    </w:p>
    <w:p w14:paraId="1D1A7DFD" w14:textId="5B578DA5" w:rsidR="3F07EA86" w:rsidRDefault="3F07EA86" w:rsidP="165EE6A4">
      <w:pPr>
        <w:pStyle w:val="Heading2"/>
        <w:numPr>
          <w:ilvl w:val="0"/>
          <w:numId w:val="18"/>
        </w:numPr>
      </w:pPr>
      <w:proofErr w:type="spellStart"/>
      <w:r>
        <w:t>Mobility</w:t>
      </w:r>
      <w:proofErr w:type="spellEnd"/>
      <w:r>
        <w:t xml:space="preserve"> </w:t>
      </w:r>
    </w:p>
    <w:p w14:paraId="3D3E667D" w14:textId="09983E62" w:rsidR="1CDC912B" w:rsidRDefault="1CDC912B" w:rsidP="165EE6A4">
      <w:pPr>
        <w:pStyle w:val="Heading2"/>
        <w:numPr>
          <w:ilvl w:val="0"/>
          <w:numId w:val="18"/>
        </w:numPr>
        <w:spacing w:before="0"/>
      </w:pPr>
      <w:proofErr w:type="spellStart"/>
      <w:r>
        <w:t>Career</w:t>
      </w:r>
      <w:proofErr w:type="spellEnd"/>
      <w:r>
        <w:t xml:space="preserve"> and </w:t>
      </w:r>
      <w:proofErr w:type="spellStart"/>
      <w:r>
        <w:t>work</w:t>
      </w:r>
      <w:proofErr w:type="spellEnd"/>
      <w:r w:rsidR="77939636">
        <w:t xml:space="preserve">-life </w:t>
      </w:r>
      <w:proofErr w:type="spellStart"/>
      <w:r w:rsidR="77939636">
        <w:t>coope</w:t>
      </w:r>
      <w:r>
        <w:t>ration</w:t>
      </w:r>
      <w:proofErr w:type="spellEnd"/>
    </w:p>
    <w:p w14:paraId="3DB8AD6A" w14:textId="519F4331" w:rsidR="00124CC1" w:rsidRPr="00A34E32" w:rsidRDefault="00AA2998" w:rsidP="00A34E32">
      <w:pPr>
        <w:pStyle w:val="Heading2"/>
        <w:numPr>
          <w:ilvl w:val="0"/>
          <w:numId w:val="18"/>
        </w:numPr>
        <w:rPr>
          <w:rStyle w:val="Heading2Char"/>
          <w:b/>
          <w:bCs/>
        </w:rPr>
      </w:pPr>
      <w:proofErr w:type="spellStart"/>
      <w:r>
        <w:rPr>
          <w:rStyle w:val="Heading2Char"/>
          <w:b/>
          <w:bCs/>
        </w:rPr>
        <w:t>Other</w:t>
      </w:r>
      <w:proofErr w:type="spellEnd"/>
      <w:r>
        <w:rPr>
          <w:rStyle w:val="Heading2Char"/>
          <w:b/>
          <w:bCs/>
        </w:rPr>
        <w:t xml:space="preserve"> </w:t>
      </w:r>
      <w:proofErr w:type="spellStart"/>
      <w:r>
        <w:rPr>
          <w:rStyle w:val="Heading2Char"/>
          <w:b/>
          <w:bCs/>
        </w:rPr>
        <w:t>issues</w:t>
      </w:r>
      <w:proofErr w:type="spellEnd"/>
    </w:p>
    <w:p w14:paraId="7E6E95F1" w14:textId="77777777" w:rsidR="00B053FD" w:rsidRDefault="00B053FD" w:rsidP="007C5730"/>
    <w:p w14:paraId="5A1A824E" w14:textId="5CFE370C" w:rsidR="007C5730" w:rsidRDefault="00AA2998" w:rsidP="007C5730">
      <w:r>
        <w:t>Place</w:t>
      </w:r>
      <w:r w:rsidR="007C5730">
        <w:tab/>
      </w:r>
      <w:proofErr w:type="spellStart"/>
      <w:r>
        <w:t>Date</w:t>
      </w:r>
      <w:proofErr w:type="spellEnd"/>
    </w:p>
    <w:p w14:paraId="6AD88F41" w14:textId="10FC909A" w:rsidR="007C5730" w:rsidRDefault="007C5730" w:rsidP="007C5730"/>
    <w:p w14:paraId="1FDC3089" w14:textId="77777777" w:rsidR="00AA31E2" w:rsidRDefault="00AA31E2" w:rsidP="007C5730"/>
    <w:p w14:paraId="03892097" w14:textId="11BD933D" w:rsidR="00AF58A3" w:rsidRPr="00AF58A3" w:rsidRDefault="3FCF8631" w:rsidP="00AA2998">
      <w:pPr>
        <w:rPr>
          <w:lang w:val="en-AU"/>
        </w:rPr>
      </w:pPr>
      <w:r w:rsidRPr="176E780C">
        <w:rPr>
          <w:lang w:val="en-AU"/>
        </w:rPr>
        <w:t>Doctoral researcher</w:t>
      </w:r>
      <w:r w:rsidR="00AA2998">
        <w:tab/>
      </w:r>
      <w:r w:rsidRPr="176E780C">
        <w:rPr>
          <w:lang w:val="en-AU"/>
        </w:rPr>
        <w:t>Supervisors</w:t>
      </w:r>
    </w:p>
    <w:p w14:paraId="54AE4013" w14:textId="77777777" w:rsidR="007C5730" w:rsidRPr="00AF58A3" w:rsidRDefault="007C5730" w:rsidP="007C5730">
      <w:pPr>
        <w:rPr>
          <w:lang w:val="en-AU"/>
        </w:rPr>
      </w:pPr>
    </w:p>
    <w:sectPr w:rsidR="007C5730" w:rsidRPr="00AF58A3" w:rsidSect="00C63D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402" w:right="851" w:bottom="1418" w:left="1134" w:header="1134" w:footer="53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erja Lyytikäinen" w:date="2024-08-14T13:19:00Z" w:initials="ML">
    <w:p w14:paraId="6C76B783" w14:textId="77777777" w:rsidR="00F10B64" w:rsidRDefault="00F10B64" w:rsidP="00094577">
      <w:pPr>
        <w:pStyle w:val="CommentText"/>
      </w:pPr>
      <w:r>
        <w:t>Research phenomenan, research impact, stakeholders etc.</w:t>
      </w:r>
    </w:p>
  </w:comment>
  <w:comment w:id="1" w:author="Merja Lyytikäinen" w:date="2024-08-14T14:13:00Z" w:initials="ML">
    <w:p w14:paraId="4C074D14" w14:textId="44B4121A" w:rsidR="176E780C" w:rsidRDefault="176E780C">
      <w:pPr>
        <w:pStyle w:val="CommentText"/>
      </w:pPr>
      <w:r>
        <w:t>Type, scope and method of collection, e.g. documentation, empirical</w:t>
      </w:r>
      <w:r>
        <w:rPr>
          <w:rStyle w:val="CommentReference"/>
        </w:rPr>
        <w:annotationRef/>
      </w:r>
    </w:p>
  </w:comment>
  <w:comment w:id="2" w:author="Merja Lyytikäinen" w:date="2024-08-14T14:13:00Z" w:initials="ML">
    <w:p w14:paraId="28E3B58F" w14:textId="7040B3D2" w:rsidR="176E780C" w:rsidRDefault="176E780C">
      <w:pPr>
        <w:pStyle w:val="CommentText"/>
      </w:pPr>
      <w:r>
        <w:t>Phase 1: 1/3 of the studies and research has been done</w:t>
      </w:r>
      <w:r>
        <w:rPr>
          <w:rStyle w:val="CommentReference"/>
        </w:rPr>
        <w:annotationRef/>
      </w:r>
    </w:p>
    <w:p w14:paraId="0FFEDCA4" w14:textId="2BE39A22" w:rsidR="176E780C" w:rsidRDefault="176E780C">
      <w:pPr>
        <w:pStyle w:val="CommentText"/>
      </w:pPr>
      <w:r>
        <w:t>Phase 2: all studies and 2/3 of the research has been done</w:t>
      </w:r>
    </w:p>
    <w:p w14:paraId="53AD1EE9" w14:textId="090D28A6" w:rsidR="176E780C" w:rsidRDefault="176E780C">
      <w:pPr>
        <w:pStyle w:val="CommentText"/>
      </w:pPr>
      <w:r>
        <w:t>Phase 3: The dissertation is ready for pre-examination</w:t>
      </w:r>
    </w:p>
    <w:p w14:paraId="4AA6EB2E" w14:textId="074C494C" w:rsidR="176E780C" w:rsidRDefault="176E780C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76B783" w15:done="0"/>
  <w15:commentEx w15:paraId="4C074D14" w15:done="0"/>
  <w15:commentEx w15:paraId="4AA6EB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0DEBD7" w16cex:dateUtc="2024-08-14T10:19:00Z"/>
  <w16cex:commentExtensible w16cex:durableId="0580571C" w16cex:dateUtc="2024-08-14T11:13:00Z"/>
  <w16cex:commentExtensible w16cex:durableId="76B65B09" w16cex:dateUtc="2024-08-14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76B783" w16cid:durableId="2E0DEBD7"/>
  <w16cid:commentId w16cid:paraId="4C074D14" w16cid:durableId="0580571C"/>
  <w16cid:commentId w16cid:paraId="4AA6EB2E" w16cid:durableId="76B65B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60CD6" w14:textId="77777777" w:rsidR="00C63D47" w:rsidRDefault="00C63D47" w:rsidP="00B54961">
      <w:pPr>
        <w:spacing w:before="0" w:after="0" w:line="240" w:lineRule="auto"/>
      </w:pPr>
      <w:r>
        <w:separator/>
      </w:r>
    </w:p>
  </w:endnote>
  <w:endnote w:type="continuationSeparator" w:id="0">
    <w:p w14:paraId="1F0BEA98" w14:textId="77777777" w:rsidR="00C63D47" w:rsidRDefault="00C63D47" w:rsidP="00B549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5AAD" w14:textId="77777777" w:rsidR="00CD287F" w:rsidRDefault="00CD2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3FD4" w14:textId="77777777" w:rsidR="006878FF" w:rsidRDefault="00E078EF">
    <w:pPr>
      <w:pStyle w:val="Footer"/>
    </w:pPr>
    <w:r w:rsidRPr="00AA12CB">
      <w:rPr>
        <w:noProof/>
        <w:lang w:eastAsia="zh-CN"/>
      </w:rPr>
      <mc:AlternateContent>
        <mc:Choice Requires="wps">
          <w:drawing>
            <wp:inline distT="0" distB="0" distL="0" distR="0" wp14:anchorId="6FE122CD" wp14:editId="2B010663">
              <wp:extent cx="6300000" cy="0"/>
              <wp:effectExtent l="0" t="0" r="0" b="0"/>
              <wp:docPr id="3" name="Suora yhdysviiva 3" title="Alatunnisteen viiv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77E9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a="http://schemas.openxmlformats.org/drawingml/2006/main">
          <w:pict w14:anchorId="25E77676">
            <v:line id="Suora yhdysviiva 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itle: Alatunnisteen viiva" o:spid="_x0000_s1026" strokecolor="#077e9e" strokeweight="1pt" from="0,0" to="496.05pt,0" w14:anchorId="35A66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">
              <w10:anchorlock/>
            </v:line>
          </w:pict>
        </mc:Fallback>
      </mc:AlternateContent>
    </w:r>
  </w:p>
  <w:p w14:paraId="63167FAE" w14:textId="77777777" w:rsidR="00CA05DA" w:rsidRPr="00CA05DA" w:rsidRDefault="00CA05DA" w:rsidP="00984FDE">
    <w:pPr>
      <w:pStyle w:val="Footer"/>
      <w:rPr>
        <w:noProof/>
        <w:color w:val="077E9E"/>
        <w:lang w:eastAsia="zh-CN"/>
      </w:rPr>
    </w:pPr>
    <w:r w:rsidRPr="00CA05DA">
      <w:rPr>
        <w:noProof/>
        <w:lang w:eastAsia="zh-CN"/>
      </w:rPr>
      <w:t xml:space="preserve">ITÄ-SUOMEN YLIOPISTO | </w:t>
    </w:r>
    <w:r w:rsidRPr="00CA05DA">
      <w:rPr>
        <w:b/>
        <w:noProof/>
        <w:color w:val="077E9E"/>
        <w:lang w:eastAsia="zh-CN"/>
      </w:rPr>
      <w:t>uef.fi</w:t>
    </w:r>
  </w:p>
  <w:p w14:paraId="712D23FA" w14:textId="77777777" w:rsidR="00CA05DA" w:rsidRPr="00CA05DA" w:rsidRDefault="00CA05DA" w:rsidP="00984FDE">
    <w:pPr>
      <w:pStyle w:val="Footer"/>
      <w:rPr>
        <w:noProof/>
        <w:lang w:eastAsia="zh-CN"/>
      </w:rPr>
    </w:pPr>
    <w:r w:rsidRPr="00CA05DA">
      <w:rPr>
        <w:b/>
        <w:noProof/>
        <w:lang w:eastAsia="zh-CN"/>
      </w:rPr>
      <w:t>JOENSUU</w:t>
    </w:r>
    <w:r w:rsidRPr="00CA05DA">
      <w:rPr>
        <w:noProof/>
        <w:lang w:eastAsia="zh-CN"/>
      </w:rPr>
      <w:t xml:space="preserve">  Yliopistokatu 2, PL 111, 80101 Joensuu</w:t>
    </w:r>
  </w:p>
  <w:p w14:paraId="6BCA31FE" w14:textId="77777777" w:rsidR="00CA05DA" w:rsidRPr="00CA05DA" w:rsidRDefault="00CA05DA" w:rsidP="00984FDE">
    <w:pPr>
      <w:pStyle w:val="Footer"/>
    </w:pPr>
    <w:r w:rsidRPr="00CA05DA">
      <w:rPr>
        <w:b/>
        <w:noProof/>
        <w:lang w:eastAsia="zh-CN"/>
      </w:rPr>
      <w:t>KUOPIO</w:t>
    </w:r>
    <w:r w:rsidRPr="00CA05DA">
      <w:rPr>
        <w:noProof/>
        <w:lang w:eastAsia="zh-CN"/>
      </w:rPr>
      <w:t xml:space="preserve">  Yliopistonranta 1, PL 1627, 70211 Kuopio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6BFF" w14:textId="77777777" w:rsidR="00CD287F" w:rsidRDefault="00CD2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C76D5" w14:textId="77777777" w:rsidR="00C63D47" w:rsidRDefault="00C63D47" w:rsidP="00B54961">
      <w:pPr>
        <w:spacing w:before="0" w:after="0" w:line="240" w:lineRule="auto"/>
      </w:pPr>
      <w:r>
        <w:separator/>
      </w:r>
    </w:p>
  </w:footnote>
  <w:footnote w:type="continuationSeparator" w:id="0">
    <w:p w14:paraId="5712551B" w14:textId="77777777" w:rsidR="00C63D47" w:rsidRDefault="00C63D47" w:rsidP="00B549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1CC1C" w14:textId="77777777" w:rsidR="00CD287F" w:rsidRDefault="00CD2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8"/>
      <w:gridCol w:w="5245"/>
      <w:gridCol w:w="1980"/>
    </w:tblGrid>
    <w:tr w:rsidR="0058447D" w14:paraId="065BC27C" w14:textId="77777777" w:rsidTr="00C27477">
      <w:trPr>
        <w:trHeight w:val="1417"/>
      </w:trPr>
      <w:tc>
        <w:tcPr>
          <w:tcW w:w="2608" w:type="dxa"/>
          <w:noWrap/>
          <w:tcMar>
            <w:left w:w="28" w:type="dxa"/>
            <w:right w:w="28" w:type="dxa"/>
          </w:tcMar>
          <w:vAlign w:val="center"/>
        </w:tcPr>
        <w:p w14:paraId="7252D1EE" w14:textId="77777777" w:rsidR="0058447D" w:rsidRDefault="0058447D" w:rsidP="00FC1C55">
          <w:pPr>
            <w:pStyle w:val="Header"/>
            <w:ind w:right="-458"/>
          </w:pPr>
          <w:r w:rsidRPr="00E86018">
            <w:rPr>
              <w:noProof/>
            </w:rPr>
            <w:drawing>
              <wp:inline distT="0" distB="0" distL="0" distR="0" wp14:anchorId="4AD64C56" wp14:editId="1A3B4C0C">
                <wp:extent cx="1116000" cy="889200"/>
                <wp:effectExtent l="0" t="0" r="8255" b="6350"/>
                <wp:docPr id="2" name="Kuva 2" descr="Itä-Suomen yliopis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UEF_Logo_Wor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0" cy="88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Mar>
            <w:left w:w="0" w:type="dxa"/>
            <w:right w:w="0" w:type="dxa"/>
          </w:tcMar>
          <w:vAlign w:val="center"/>
        </w:tcPr>
        <w:p w14:paraId="6E4C7B56" w14:textId="77777777" w:rsidR="0058447D" w:rsidRPr="00984FDE" w:rsidRDefault="0058447D" w:rsidP="00984FDE">
          <w:pPr>
            <w:pStyle w:val="Header"/>
            <w:tabs>
              <w:tab w:val="clear" w:pos="9639"/>
            </w:tabs>
            <w:rPr>
              <w:sz w:val="16"/>
              <w:szCs w:val="16"/>
            </w:rPr>
          </w:pPr>
        </w:p>
        <w:p w14:paraId="07249765" w14:textId="0735F7A0" w:rsidR="000976CB" w:rsidRDefault="000976CB" w:rsidP="000976CB">
          <w:pPr>
            <w:pStyle w:val="Header"/>
            <w:tabs>
              <w:tab w:val="clear" w:pos="9639"/>
            </w:tabs>
          </w:pPr>
        </w:p>
        <w:p w14:paraId="60363F19" w14:textId="05447F68" w:rsidR="0058447D" w:rsidRDefault="0058447D" w:rsidP="00984FDE">
          <w:pPr>
            <w:pStyle w:val="Header"/>
          </w:pPr>
        </w:p>
      </w:tc>
      <w:tc>
        <w:tcPr>
          <w:tcW w:w="1980" w:type="dxa"/>
        </w:tcPr>
        <w:p w14:paraId="1C1F9254" w14:textId="77777777" w:rsidR="0058447D" w:rsidRDefault="0058447D" w:rsidP="00984FDE">
          <w:pPr>
            <w:pStyle w:val="Header"/>
            <w:jc w:val="right"/>
          </w:pPr>
        </w:p>
        <w:p w14:paraId="023D57BE" w14:textId="77777777" w:rsidR="0058447D" w:rsidRDefault="0058447D" w:rsidP="00984FDE">
          <w:pPr>
            <w:pStyle w:val="Header"/>
            <w:jc w:val="right"/>
          </w:pPr>
          <w:r w:rsidRPr="00E86018">
            <w:fldChar w:fldCharType="begin"/>
          </w:r>
          <w:r w:rsidRPr="00E86018">
            <w:instrText>PAGE  \* Arabic  \* MERGEFORMAT</w:instrText>
          </w:r>
          <w:r w:rsidRPr="00E86018">
            <w:fldChar w:fldCharType="separate"/>
          </w:r>
          <w:r>
            <w:t>1</w:t>
          </w:r>
          <w:r w:rsidRPr="00E86018">
            <w:fldChar w:fldCharType="end"/>
          </w:r>
          <w:r w:rsidRPr="00E86018">
            <w:t xml:space="preserve"> </w:t>
          </w:r>
          <w:r>
            <w:t>(</w:t>
          </w:r>
          <w:r w:rsidR="00FA6014">
            <w:fldChar w:fldCharType="begin"/>
          </w:r>
          <w:r w:rsidR="00FA6014">
            <w:instrText>NUMPAGES  \* Arabic  \* MERGEFORMAT</w:instrText>
          </w:r>
          <w:r w:rsidR="00FA6014">
            <w:fldChar w:fldCharType="separate"/>
          </w:r>
          <w:r>
            <w:t>1</w:t>
          </w:r>
          <w:r w:rsidR="00FA6014">
            <w:fldChar w:fldCharType="end"/>
          </w:r>
          <w:r>
            <w:t>)</w:t>
          </w:r>
        </w:p>
      </w:tc>
    </w:tr>
  </w:tbl>
  <w:p w14:paraId="0940B3D8" w14:textId="6972E4A2" w:rsidR="00B54961" w:rsidRPr="00E86018" w:rsidRDefault="00B54961" w:rsidP="00E86018">
    <w:pPr>
      <w:pStyle w:val="Header"/>
    </w:pPr>
    <w:r w:rsidRPr="00E8601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23AC" w14:textId="77777777" w:rsidR="00CD287F" w:rsidRDefault="00CD2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6BA2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7A56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942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4A6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DA0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659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A21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260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2E7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67716"/>
    <w:multiLevelType w:val="hybridMultilevel"/>
    <w:tmpl w:val="C08ADE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033DE"/>
    <w:multiLevelType w:val="hybridMultilevel"/>
    <w:tmpl w:val="EEB07FB2"/>
    <w:lvl w:ilvl="0" w:tplc="A2E25B3E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aps w:val="0"/>
        <w:strike w:val="0"/>
        <w:dstrike w:val="0"/>
        <w:vanish w:val="0"/>
        <w:color w:val="077D9E"/>
        <w:vertAlign w:val="baseline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8665D"/>
    <w:multiLevelType w:val="hybridMultilevel"/>
    <w:tmpl w:val="861AF4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01069"/>
    <w:multiLevelType w:val="hybridMultilevel"/>
    <w:tmpl w:val="6B9811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3560E"/>
    <w:multiLevelType w:val="hybridMultilevel"/>
    <w:tmpl w:val="336639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55ADC"/>
    <w:multiLevelType w:val="hybridMultilevel"/>
    <w:tmpl w:val="CF266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6383E"/>
    <w:multiLevelType w:val="hybridMultilevel"/>
    <w:tmpl w:val="D7B6DBF8"/>
    <w:lvl w:ilvl="0" w:tplc="46EC4C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77D9E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7203BA"/>
    <w:multiLevelType w:val="hybridMultilevel"/>
    <w:tmpl w:val="50D67CA0"/>
    <w:lvl w:ilvl="0" w:tplc="BACCCA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77D9E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2264C6"/>
    <w:multiLevelType w:val="hybridMultilevel"/>
    <w:tmpl w:val="0C4629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51FAD"/>
    <w:multiLevelType w:val="hybridMultilevel"/>
    <w:tmpl w:val="BA4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50DB7"/>
    <w:multiLevelType w:val="hybridMultilevel"/>
    <w:tmpl w:val="C08AD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23636">
    <w:abstractNumId w:val="9"/>
  </w:num>
  <w:num w:numId="2" w16cid:durableId="1445492694">
    <w:abstractNumId w:val="7"/>
  </w:num>
  <w:num w:numId="3" w16cid:durableId="1729956371">
    <w:abstractNumId w:val="6"/>
  </w:num>
  <w:num w:numId="4" w16cid:durableId="1076198872">
    <w:abstractNumId w:val="5"/>
  </w:num>
  <w:num w:numId="5" w16cid:durableId="2074157447">
    <w:abstractNumId w:val="4"/>
  </w:num>
  <w:num w:numId="6" w16cid:durableId="1738629197">
    <w:abstractNumId w:val="8"/>
  </w:num>
  <w:num w:numId="7" w16cid:durableId="1401055215">
    <w:abstractNumId w:val="3"/>
  </w:num>
  <w:num w:numId="8" w16cid:durableId="26494523">
    <w:abstractNumId w:val="2"/>
  </w:num>
  <w:num w:numId="9" w16cid:durableId="494420951">
    <w:abstractNumId w:val="1"/>
  </w:num>
  <w:num w:numId="10" w16cid:durableId="336225631">
    <w:abstractNumId w:val="0"/>
  </w:num>
  <w:num w:numId="11" w16cid:durableId="2019304150">
    <w:abstractNumId w:val="16"/>
  </w:num>
  <w:num w:numId="12" w16cid:durableId="1218778616">
    <w:abstractNumId w:val="11"/>
  </w:num>
  <w:num w:numId="13" w16cid:durableId="1352301363">
    <w:abstractNumId w:val="17"/>
  </w:num>
  <w:num w:numId="14" w16cid:durableId="1457989966">
    <w:abstractNumId w:val="18"/>
  </w:num>
  <w:num w:numId="15" w16cid:durableId="193425834">
    <w:abstractNumId w:val="15"/>
  </w:num>
  <w:num w:numId="16" w16cid:durableId="2092924233">
    <w:abstractNumId w:val="12"/>
  </w:num>
  <w:num w:numId="17" w16cid:durableId="1931500985">
    <w:abstractNumId w:val="13"/>
  </w:num>
  <w:num w:numId="18" w16cid:durableId="248926813">
    <w:abstractNumId w:val="10"/>
  </w:num>
  <w:num w:numId="19" w16cid:durableId="1461997886">
    <w:abstractNumId w:val="20"/>
  </w:num>
  <w:num w:numId="20" w16cid:durableId="627053801">
    <w:abstractNumId w:val="19"/>
  </w:num>
  <w:num w:numId="21" w16cid:durableId="180900903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rja Lyytikäinen">
    <w15:presenceInfo w15:providerId="AD" w15:userId="S::mlyyti@uef.fi::7e50cd0b-cea7-4e88-af4e-4f6b82ea5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65"/>
    <w:rsid w:val="00025F88"/>
    <w:rsid w:val="000506C1"/>
    <w:rsid w:val="0005142D"/>
    <w:rsid w:val="0005488C"/>
    <w:rsid w:val="00056371"/>
    <w:rsid w:val="00072442"/>
    <w:rsid w:val="000926ED"/>
    <w:rsid w:val="000976CB"/>
    <w:rsid w:val="001155ED"/>
    <w:rsid w:val="0012250D"/>
    <w:rsid w:val="00124CC1"/>
    <w:rsid w:val="00135EA9"/>
    <w:rsid w:val="00152743"/>
    <w:rsid w:val="0017577A"/>
    <w:rsid w:val="00194063"/>
    <w:rsid w:val="001B03B6"/>
    <w:rsid w:val="001B49A2"/>
    <w:rsid w:val="001B778A"/>
    <w:rsid w:val="001C6AD3"/>
    <w:rsid w:val="001D363C"/>
    <w:rsid w:val="001E3F4D"/>
    <w:rsid w:val="001E64B3"/>
    <w:rsid w:val="001F21B4"/>
    <w:rsid w:val="002005BE"/>
    <w:rsid w:val="0020347C"/>
    <w:rsid w:val="00214F3D"/>
    <w:rsid w:val="002165BF"/>
    <w:rsid w:val="00226EF1"/>
    <w:rsid w:val="0023059A"/>
    <w:rsid w:val="002315AA"/>
    <w:rsid w:val="00234AC8"/>
    <w:rsid w:val="00243947"/>
    <w:rsid w:val="00247161"/>
    <w:rsid w:val="0025208B"/>
    <w:rsid w:val="00270F9A"/>
    <w:rsid w:val="00272FDD"/>
    <w:rsid w:val="00283EE7"/>
    <w:rsid w:val="002953B9"/>
    <w:rsid w:val="002B5E6F"/>
    <w:rsid w:val="002C021A"/>
    <w:rsid w:val="002C0F58"/>
    <w:rsid w:val="002E082A"/>
    <w:rsid w:val="002E5A65"/>
    <w:rsid w:val="003074DD"/>
    <w:rsid w:val="003325F0"/>
    <w:rsid w:val="00347420"/>
    <w:rsid w:val="0035466C"/>
    <w:rsid w:val="003611F1"/>
    <w:rsid w:val="003638C9"/>
    <w:rsid w:val="003707DA"/>
    <w:rsid w:val="003708B3"/>
    <w:rsid w:val="00387B54"/>
    <w:rsid w:val="00392BCF"/>
    <w:rsid w:val="003A1672"/>
    <w:rsid w:val="003A5465"/>
    <w:rsid w:val="003B076D"/>
    <w:rsid w:val="003B39C9"/>
    <w:rsid w:val="003C5437"/>
    <w:rsid w:val="003C772E"/>
    <w:rsid w:val="003C7B0D"/>
    <w:rsid w:val="003D77B3"/>
    <w:rsid w:val="003F28CB"/>
    <w:rsid w:val="003F7879"/>
    <w:rsid w:val="00416315"/>
    <w:rsid w:val="00443AA2"/>
    <w:rsid w:val="00444E22"/>
    <w:rsid w:val="00450DCD"/>
    <w:rsid w:val="00453242"/>
    <w:rsid w:val="0046710F"/>
    <w:rsid w:val="00490B74"/>
    <w:rsid w:val="00493D17"/>
    <w:rsid w:val="0049411F"/>
    <w:rsid w:val="004B4DB8"/>
    <w:rsid w:val="00513A62"/>
    <w:rsid w:val="00531800"/>
    <w:rsid w:val="005441C9"/>
    <w:rsid w:val="005557CE"/>
    <w:rsid w:val="00565288"/>
    <w:rsid w:val="0058447D"/>
    <w:rsid w:val="00593F9E"/>
    <w:rsid w:val="005B1EAD"/>
    <w:rsid w:val="005B5D4A"/>
    <w:rsid w:val="005C27F9"/>
    <w:rsid w:val="005D30B4"/>
    <w:rsid w:val="005D4E46"/>
    <w:rsid w:val="005D50E8"/>
    <w:rsid w:val="005D7AA5"/>
    <w:rsid w:val="005F4DDD"/>
    <w:rsid w:val="005F7287"/>
    <w:rsid w:val="006048A9"/>
    <w:rsid w:val="00632FC0"/>
    <w:rsid w:val="00634220"/>
    <w:rsid w:val="006404B9"/>
    <w:rsid w:val="00643B15"/>
    <w:rsid w:val="00643EFC"/>
    <w:rsid w:val="0064409D"/>
    <w:rsid w:val="00652F17"/>
    <w:rsid w:val="006878FF"/>
    <w:rsid w:val="006933B6"/>
    <w:rsid w:val="006B54EF"/>
    <w:rsid w:val="006C33C0"/>
    <w:rsid w:val="006C758E"/>
    <w:rsid w:val="006F78F3"/>
    <w:rsid w:val="0071047C"/>
    <w:rsid w:val="0072033E"/>
    <w:rsid w:val="00731939"/>
    <w:rsid w:val="007349DD"/>
    <w:rsid w:val="007478F0"/>
    <w:rsid w:val="0075288F"/>
    <w:rsid w:val="00755C52"/>
    <w:rsid w:val="0076384B"/>
    <w:rsid w:val="00777D22"/>
    <w:rsid w:val="00785A14"/>
    <w:rsid w:val="00796E58"/>
    <w:rsid w:val="00797EA8"/>
    <w:rsid w:val="007A3736"/>
    <w:rsid w:val="007B5BD3"/>
    <w:rsid w:val="007C5730"/>
    <w:rsid w:val="007F391F"/>
    <w:rsid w:val="00810C2E"/>
    <w:rsid w:val="008133AE"/>
    <w:rsid w:val="00817761"/>
    <w:rsid w:val="00822EC4"/>
    <w:rsid w:val="00834108"/>
    <w:rsid w:val="00856851"/>
    <w:rsid w:val="00874A8A"/>
    <w:rsid w:val="008878EB"/>
    <w:rsid w:val="008A5BCA"/>
    <w:rsid w:val="008B0CAE"/>
    <w:rsid w:val="008B777D"/>
    <w:rsid w:val="008C4E06"/>
    <w:rsid w:val="008D1F6D"/>
    <w:rsid w:val="00935F1F"/>
    <w:rsid w:val="0093609A"/>
    <w:rsid w:val="009509EA"/>
    <w:rsid w:val="00984FDE"/>
    <w:rsid w:val="00992CEF"/>
    <w:rsid w:val="009A2746"/>
    <w:rsid w:val="009B46C4"/>
    <w:rsid w:val="009C0D17"/>
    <w:rsid w:val="009C5C5A"/>
    <w:rsid w:val="009D322C"/>
    <w:rsid w:val="009E1891"/>
    <w:rsid w:val="009F26BF"/>
    <w:rsid w:val="00A0329C"/>
    <w:rsid w:val="00A20911"/>
    <w:rsid w:val="00A255A7"/>
    <w:rsid w:val="00A34E32"/>
    <w:rsid w:val="00A40DE8"/>
    <w:rsid w:val="00A47B0A"/>
    <w:rsid w:val="00A544D4"/>
    <w:rsid w:val="00A5539C"/>
    <w:rsid w:val="00A65C76"/>
    <w:rsid w:val="00A73B5E"/>
    <w:rsid w:val="00A86063"/>
    <w:rsid w:val="00A95AE3"/>
    <w:rsid w:val="00AA1F16"/>
    <w:rsid w:val="00AA2998"/>
    <w:rsid w:val="00AA31E2"/>
    <w:rsid w:val="00AD5892"/>
    <w:rsid w:val="00AD6DEE"/>
    <w:rsid w:val="00AE614F"/>
    <w:rsid w:val="00AF58A3"/>
    <w:rsid w:val="00B053FD"/>
    <w:rsid w:val="00B12FA0"/>
    <w:rsid w:val="00B1382B"/>
    <w:rsid w:val="00B4143E"/>
    <w:rsid w:val="00B41736"/>
    <w:rsid w:val="00B54961"/>
    <w:rsid w:val="00B63A69"/>
    <w:rsid w:val="00B735D7"/>
    <w:rsid w:val="00B75FAC"/>
    <w:rsid w:val="00B76D91"/>
    <w:rsid w:val="00B83EEC"/>
    <w:rsid w:val="00B90106"/>
    <w:rsid w:val="00BC16EB"/>
    <w:rsid w:val="00BD3318"/>
    <w:rsid w:val="00BD6F58"/>
    <w:rsid w:val="00C04EA4"/>
    <w:rsid w:val="00C071D4"/>
    <w:rsid w:val="00C10D71"/>
    <w:rsid w:val="00C269BF"/>
    <w:rsid w:val="00C27477"/>
    <w:rsid w:val="00C3045D"/>
    <w:rsid w:val="00C35459"/>
    <w:rsid w:val="00C404D0"/>
    <w:rsid w:val="00C63D47"/>
    <w:rsid w:val="00C66218"/>
    <w:rsid w:val="00C71245"/>
    <w:rsid w:val="00C90157"/>
    <w:rsid w:val="00CA05DA"/>
    <w:rsid w:val="00CA1211"/>
    <w:rsid w:val="00CA4038"/>
    <w:rsid w:val="00CD1D03"/>
    <w:rsid w:val="00CD287F"/>
    <w:rsid w:val="00CD7EB2"/>
    <w:rsid w:val="00CE5983"/>
    <w:rsid w:val="00D0764D"/>
    <w:rsid w:val="00D14A8A"/>
    <w:rsid w:val="00D630B4"/>
    <w:rsid w:val="00D74314"/>
    <w:rsid w:val="00D80C34"/>
    <w:rsid w:val="00D915CD"/>
    <w:rsid w:val="00D92BF1"/>
    <w:rsid w:val="00DA283B"/>
    <w:rsid w:val="00DB07FD"/>
    <w:rsid w:val="00DC1FA1"/>
    <w:rsid w:val="00DC205A"/>
    <w:rsid w:val="00DC2B29"/>
    <w:rsid w:val="00DD2601"/>
    <w:rsid w:val="00DE0B12"/>
    <w:rsid w:val="00DF5952"/>
    <w:rsid w:val="00E042C7"/>
    <w:rsid w:val="00E078EF"/>
    <w:rsid w:val="00E12822"/>
    <w:rsid w:val="00E14CC3"/>
    <w:rsid w:val="00E213D7"/>
    <w:rsid w:val="00E300B8"/>
    <w:rsid w:val="00E40890"/>
    <w:rsid w:val="00E42409"/>
    <w:rsid w:val="00E83B2D"/>
    <w:rsid w:val="00E86018"/>
    <w:rsid w:val="00E90FBA"/>
    <w:rsid w:val="00E9447F"/>
    <w:rsid w:val="00EA240C"/>
    <w:rsid w:val="00EC3C5D"/>
    <w:rsid w:val="00ED76A9"/>
    <w:rsid w:val="00EE1D6D"/>
    <w:rsid w:val="00EE2E65"/>
    <w:rsid w:val="00F006DA"/>
    <w:rsid w:val="00F04FFB"/>
    <w:rsid w:val="00F10B64"/>
    <w:rsid w:val="00F359CA"/>
    <w:rsid w:val="00F423C9"/>
    <w:rsid w:val="00F605E7"/>
    <w:rsid w:val="00F6677B"/>
    <w:rsid w:val="00F76570"/>
    <w:rsid w:val="00F913CA"/>
    <w:rsid w:val="00F92E16"/>
    <w:rsid w:val="00F978BB"/>
    <w:rsid w:val="00FA17C9"/>
    <w:rsid w:val="00FA2506"/>
    <w:rsid w:val="00FA3D24"/>
    <w:rsid w:val="00FB2928"/>
    <w:rsid w:val="00FC1C55"/>
    <w:rsid w:val="00FD1395"/>
    <w:rsid w:val="00FF101D"/>
    <w:rsid w:val="00FF4F35"/>
    <w:rsid w:val="0156C4CF"/>
    <w:rsid w:val="03B1768C"/>
    <w:rsid w:val="041D33D0"/>
    <w:rsid w:val="04D23DFF"/>
    <w:rsid w:val="04E0BFD3"/>
    <w:rsid w:val="05B8B84F"/>
    <w:rsid w:val="05E4E789"/>
    <w:rsid w:val="071DD6E5"/>
    <w:rsid w:val="07CA39C5"/>
    <w:rsid w:val="098C4A0D"/>
    <w:rsid w:val="09A07DEC"/>
    <w:rsid w:val="0B58D86E"/>
    <w:rsid w:val="0B597B1A"/>
    <w:rsid w:val="0DE6385B"/>
    <w:rsid w:val="106057CB"/>
    <w:rsid w:val="1117D685"/>
    <w:rsid w:val="111B2DBE"/>
    <w:rsid w:val="11874CB6"/>
    <w:rsid w:val="12E12F28"/>
    <w:rsid w:val="14CD5310"/>
    <w:rsid w:val="15B4B284"/>
    <w:rsid w:val="165EE6A4"/>
    <w:rsid w:val="1662C5C5"/>
    <w:rsid w:val="176E780C"/>
    <w:rsid w:val="177E6CE9"/>
    <w:rsid w:val="191335F2"/>
    <w:rsid w:val="19D614F0"/>
    <w:rsid w:val="1BEF1074"/>
    <w:rsid w:val="1C3E48FE"/>
    <w:rsid w:val="1CDC912B"/>
    <w:rsid w:val="1D50479B"/>
    <w:rsid w:val="1D96B388"/>
    <w:rsid w:val="1E058ED6"/>
    <w:rsid w:val="1E0EA433"/>
    <w:rsid w:val="1EE32BCD"/>
    <w:rsid w:val="1F66CDC3"/>
    <w:rsid w:val="1FD877B8"/>
    <w:rsid w:val="21633924"/>
    <w:rsid w:val="2314726C"/>
    <w:rsid w:val="2338671D"/>
    <w:rsid w:val="23B5EE9F"/>
    <w:rsid w:val="25A09E6A"/>
    <w:rsid w:val="260D0BBF"/>
    <w:rsid w:val="26D2A335"/>
    <w:rsid w:val="2755B2EC"/>
    <w:rsid w:val="28D7D1A9"/>
    <w:rsid w:val="2918A3A9"/>
    <w:rsid w:val="29B99211"/>
    <w:rsid w:val="29D15398"/>
    <w:rsid w:val="2BE7D807"/>
    <w:rsid w:val="2C3E28C3"/>
    <w:rsid w:val="2C73A223"/>
    <w:rsid w:val="2D39C93B"/>
    <w:rsid w:val="2E82C032"/>
    <w:rsid w:val="2FFD2D04"/>
    <w:rsid w:val="30A98481"/>
    <w:rsid w:val="341BBC1C"/>
    <w:rsid w:val="355ACBB4"/>
    <w:rsid w:val="38CCBFC0"/>
    <w:rsid w:val="39BBB09A"/>
    <w:rsid w:val="3B3073AB"/>
    <w:rsid w:val="3B6E3E03"/>
    <w:rsid w:val="3DCE54F8"/>
    <w:rsid w:val="3E701EE6"/>
    <w:rsid w:val="3F07EA86"/>
    <w:rsid w:val="3FCF8631"/>
    <w:rsid w:val="407766A6"/>
    <w:rsid w:val="4222D649"/>
    <w:rsid w:val="42866B7D"/>
    <w:rsid w:val="459CF879"/>
    <w:rsid w:val="45BD865E"/>
    <w:rsid w:val="460402D0"/>
    <w:rsid w:val="479AD72C"/>
    <w:rsid w:val="499075B8"/>
    <w:rsid w:val="4AD0EB9D"/>
    <w:rsid w:val="4C23C719"/>
    <w:rsid w:val="4D4B6FB7"/>
    <w:rsid w:val="4FA043A9"/>
    <w:rsid w:val="50F04A25"/>
    <w:rsid w:val="510791AB"/>
    <w:rsid w:val="52B64D7A"/>
    <w:rsid w:val="54251951"/>
    <w:rsid w:val="54F7252D"/>
    <w:rsid w:val="59D71145"/>
    <w:rsid w:val="5AA2BBD7"/>
    <w:rsid w:val="5B5FD8B0"/>
    <w:rsid w:val="5D3AC7B5"/>
    <w:rsid w:val="5D5BEA52"/>
    <w:rsid w:val="5E47E58E"/>
    <w:rsid w:val="5FB32687"/>
    <w:rsid w:val="67FBB0DD"/>
    <w:rsid w:val="690B6D26"/>
    <w:rsid w:val="6B28478F"/>
    <w:rsid w:val="6C6C88B8"/>
    <w:rsid w:val="6C6D3472"/>
    <w:rsid w:val="6CFD30EC"/>
    <w:rsid w:val="6DB2D409"/>
    <w:rsid w:val="6F230425"/>
    <w:rsid w:val="6F3842C7"/>
    <w:rsid w:val="72020E31"/>
    <w:rsid w:val="736B2A2D"/>
    <w:rsid w:val="74767C73"/>
    <w:rsid w:val="769B74E1"/>
    <w:rsid w:val="77939636"/>
    <w:rsid w:val="7ACC0816"/>
    <w:rsid w:val="7B9316F8"/>
    <w:rsid w:val="7CD3712D"/>
    <w:rsid w:val="7D9D6A25"/>
    <w:rsid w:val="7F05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FF983"/>
  <w15:chartTrackingRefBased/>
  <w15:docId w15:val="{6D0048AD-6B96-4B8E-9F72-182FC6CE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A9"/>
    <w:pPr>
      <w:tabs>
        <w:tab w:val="left" w:pos="1304"/>
        <w:tab w:val="left" w:pos="2608"/>
        <w:tab w:val="left" w:pos="3912"/>
      </w:tabs>
      <w:spacing w:before="100" w:beforeAutospacing="1" w:after="100" w:afterAutospacing="1" w:line="360" w:lineRule="auto"/>
      <w:contextualSpacing/>
    </w:pPr>
    <w:rPr>
      <w:rFonts w:ascii="Open Sans" w:hAnsi="Open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E6F"/>
    <w:pPr>
      <w:keepNext/>
      <w:keepLines/>
      <w:spacing w:before="600" w:beforeAutospacing="0" w:after="0" w:afterAutospacing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E6F"/>
    <w:pPr>
      <w:keepNext/>
      <w:keepLines/>
      <w:spacing w:before="600" w:beforeAutospacing="0" w:after="0" w:afterAutospacing="0"/>
      <w:outlineLvl w:val="1"/>
    </w:pPr>
    <w:rPr>
      <w:rFonts w:eastAsiaTheme="majorEastAsia" w:cstheme="majorBidi"/>
      <w:b/>
      <w:color w:val="077D9E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E6F"/>
    <w:pPr>
      <w:keepNext/>
      <w:keepLines/>
      <w:spacing w:before="600" w:beforeAutospacing="0" w:after="0" w:afterAutospacing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8F3"/>
    <w:pPr>
      <w:keepLines/>
      <w:tabs>
        <w:tab w:val="decimal" w:pos="0"/>
        <w:tab w:val="decimal" w:pos="9639"/>
      </w:tabs>
      <w:spacing w:before="0" w:beforeAutospacing="0" w:after="0" w:afterAutospacing="0" w:line="276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F78F3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6F78F3"/>
    <w:pPr>
      <w:tabs>
        <w:tab w:val="center" w:pos="4819"/>
        <w:tab w:val="right" w:pos="9638"/>
      </w:tabs>
      <w:spacing w:before="0" w:beforeAutospacing="0" w:after="0" w:afterAutospacing="0" w:line="276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F78F3"/>
    <w:rPr>
      <w:rFonts w:ascii="Open Sans" w:hAnsi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2B5E6F"/>
    <w:rPr>
      <w:rFonts w:ascii="Open Sans" w:eastAsiaTheme="majorEastAsia" w:hAnsi="Open Sans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E6F"/>
    <w:rPr>
      <w:rFonts w:ascii="Open Sans" w:eastAsiaTheme="majorEastAsia" w:hAnsi="Open Sans" w:cstheme="majorBidi"/>
      <w:b/>
      <w:color w:val="077D9E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5E6F"/>
    <w:rPr>
      <w:rFonts w:ascii="Open Sans" w:eastAsiaTheme="majorEastAsia" w:hAnsi="Open Sans" w:cstheme="majorBidi"/>
      <w:b/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048A9"/>
    <w:pPr>
      <w:ind w:left="1304"/>
    </w:pPr>
  </w:style>
  <w:style w:type="paragraph" w:styleId="List">
    <w:name w:val="List"/>
    <w:basedOn w:val="Normal"/>
    <w:uiPriority w:val="99"/>
    <w:unhideWhenUsed/>
    <w:rsid w:val="00416315"/>
    <w:pPr>
      <w:numPr>
        <w:numId w:val="12"/>
      </w:numPr>
    </w:pPr>
  </w:style>
  <w:style w:type="table" w:styleId="TableGrid">
    <w:name w:val="Table Grid"/>
    <w:basedOn w:val="TableNormal"/>
    <w:uiPriority w:val="39"/>
    <w:rsid w:val="00F9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vateksti">
    <w:name w:val="Kuvateksti"/>
    <w:basedOn w:val="Normal"/>
    <w:qFormat/>
    <w:rsid w:val="00416315"/>
  </w:style>
  <w:style w:type="character" w:customStyle="1" w:styleId="BodyTextIndentChar">
    <w:name w:val="Body Text Indent Char"/>
    <w:basedOn w:val="DefaultParagraphFont"/>
    <w:link w:val="BodyTextIndent"/>
    <w:uiPriority w:val="99"/>
    <w:rsid w:val="006048A9"/>
    <w:rPr>
      <w:rFonts w:ascii="Open Sans" w:hAnsi="Open Sans"/>
      <w:sz w:val="22"/>
    </w:rPr>
  </w:style>
  <w:style w:type="paragraph" w:styleId="ListParagraph">
    <w:name w:val="List Paragraph"/>
    <w:basedOn w:val="Normal"/>
    <w:uiPriority w:val="34"/>
    <w:qFormat/>
    <w:rsid w:val="00856851"/>
    <w:pPr>
      <w:numPr>
        <w:numId w:val="13"/>
      </w:numPr>
    </w:pPr>
  </w:style>
  <w:style w:type="paragraph" w:styleId="NoSpacing">
    <w:name w:val="No Spacing"/>
    <w:uiPriority w:val="1"/>
    <w:qFormat/>
    <w:rsid w:val="006C758E"/>
    <w:pPr>
      <w:tabs>
        <w:tab w:val="left" w:pos="1304"/>
        <w:tab w:val="left" w:pos="2608"/>
        <w:tab w:val="left" w:pos="3912"/>
      </w:tabs>
      <w:spacing w:beforeAutospacing="1" w:afterAutospacing="1"/>
      <w:contextualSpacing/>
    </w:pPr>
    <w:rPr>
      <w:rFonts w:ascii="Open Sans" w:hAnsi="Open Sans"/>
      <w:sz w:val="22"/>
    </w:rPr>
  </w:style>
  <w:style w:type="character" w:styleId="Hyperlink">
    <w:name w:val="Hyperlink"/>
    <w:basedOn w:val="DefaultParagraphFont"/>
    <w:uiPriority w:val="99"/>
    <w:unhideWhenUsed/>
    <w:rsid w:val="003707DA"/>
    <w:rPr>
      <w:color w:val="009FB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7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4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A8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A8A"/>
    <w:rPr>
      <w:rFonts w:ascii="Open Sans" w:hAnsi="Open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A8A"/>
    <w:rPr>
      <w:rFonts w:ascii="Open Sans" w:hAnsi="Open Sans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A2506"/>
    <w:rPr>
      <w:color w:val="28B8C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yti\Downloads\UEF%20mallipohja%20tunnisteilla.dotx" TargetMode="External"/></Relationships>
</file>

<file path=word/theme/theme1.xml><?xml version="1.0" encoding="utf-8"?>
<a:theme xmlns:a="http://schemas.openxmlformats.org/drawingml/2006/main" name="Office Theme">
  <a:themeElements>
    <a:clrScheme name="UEF">
      <a:dk1>
        <a:srgbClr val="000000"/>
      </a:dk1>
      <a:lt1>
        <a:srgbClr val="FFFFFF"/>
      </a:lt1>
      <a:dk2>
        <a:srgbClr val="000000"/>
      </a:dk2>
      <a:lt2>
        <a:srgbClr val="D4D4D4"/>
      </a:lt2>
      <a:accent1>
        <a:srgbClr val="077E9E"/>
      </a:accent1>
      <a:accent2>
        <a:srgbClr val="006788"/>
      </a:accent2>
      <a:accent3>
        <a:srgbClr val="FFFFFF"/>
      </a:accent3>
      <a:accent4>
        <a:srgbClr val="000000"/>
      </a:accent4>
      <a:accent5>
        <a:srgbClr val="28B8CE"/>
      </a:accent5>
      <a:accent6>
        <a:srgbClr val="005D7B"/>
      </a:accent6>
      <a:hlink>
        <a:srgbClr val="009FB8"/>
      </a:hlink>
      <a:folHlink>
        <a:srgbClr val="28B8CE"/>
      </a:folHlink>
    </a:clrScheme>
    <a:fontScheme name="Otsikko UEF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435601B48794BBE620112C60415FC" ma:contentTypeVersion="4" ma:contentTypeDescription="Create a new document." ma:contentTypeScope="" ma:versionID="c617d1b4fcaea26cf93c02bf5d4d663d">
  <xsd:schema xmlns:xsd="http://www.w3.org/2001/XMLSchema" xmlns:xs="http://www.w3.org/2001/XMLSchema" xmlns:p="http://schemas.microsoft.com/office/2006/metadata/properties" xmlns:ns2="49c32497-735d-4678-a626-f56f1c5e8de0" targetNamespace="http://schemas.microsoft.com/office/2006/metadata/properties" ma:root="true" ma:fieldsID="d0e85df1d3d2600a2b8b65087bfb35f6" ns2:_="">
    <xsd:import namespace="49c32497-735d-4678-a626-f56f1c5e8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2497-735d-4678-a626-f56f1c5e8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E1F0F-1868-41B5-9692-E11B1BDC3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DEEF3-870E-4082-B1EF-7B80D5F8B11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9c32497-735d-4678-a626-f56f1c5e8de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A453AA-E504-495C-96B4-3F61CAEFC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0035F-6219-4D60-986F-8D0632E87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32497-735d-4678-a626-f56f1c5e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UEF mallipohja tunnisteilla</Template>
  <TotalTime>0</TotalTime>
  <Pages>3</Pages>
  <Words>203</Words>
  <Characters>1213</Characters>
  <Application>Microsoft Office Word</Application>
  <DocSecurity>0</DocSecurity>
  <Lines>128</Lines>
  <Paragraphs>50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UEF Asiakirja</dc:title>
  <dc:subject/>
  <dc:creator>Merja Lyytikäinen</dc:creator>
  <cp:keywords/>
  <dc:description/>
  <cp:lastModifiedBy>Merja Lyytikäinen</cp:lastModifiedBy>
  <cp:revision>2</cp:revision>
  <cp:lastPrinted>2023-05-30T11:34:00Z</cp:lastPrinted>
  <dcterms:created xsi:type="dcterms:W3CDTF">2024-08-27T13:33:00Z</dcterms:created>
  <dcterms:modified xsi:type="dcterms:W3CDTF">2024-08-27T13:33:00Z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0x010100AA0435601B48794BBE620112C60415FC</vt:lpwstr>
  </property>
  <property fmtid="{D5CDD505-2E9C-101B-9397-08002B2CF9AE}" pid="3" name="UEFTopic">
    <vt:lpwstr/>
  </property>
  <property fmtid="{D5CDD505-2E9C-101B-9397-08002B2CF9AE}" pid="4" name="GrammarlyDocumentId">
    <vt:lpwstr>9b86be0e-8563-4c2a-b394-746113bbe949</vt:lpwstr>
  </property>
</Properties>
</file>